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5859" w14:textId="46838D64" w:rsidR="00E04EC7" w:rsidRDefault="00E04EC7" w:rsidP="00E04EC7">
      <w:pPr>
        <w:pStyle w:val="Rubrik"/>
      </w:pPr>
      <w:r>
        <w:t>B</w:t>
      </w:r>
      <w:r w:rsidR="002B1C46">
        <w:t>us b</w:t>
      </w:r>
      <w:r>
        <w:t>odybuilder 3D Request KNF series</w:t>
      </w:r>
    </w:p>
    <w:p w14:paraId="559B2FBD" w14:textId="77777777" w:rsidR="00E04EC7" w:rsidRDefault="00E04EC7" w:rsidP="00914014">
      <w:pPr>
        <w:spacing w:before="4"/>
        <w:ind w:left="156" w:right="279"/>
        <w:rPr>
          <w:sz w:val="18"/>
        </w:rPr>
      </w:pPr>
    </w:p>
    <w:p w14:paraId="3D834498" w14:textId="77777777" w:rsidR="00914014" w:rsidRPr="001D2248" w:rsidRDefault="00914014" w:rsidP="00914014">
      <w:pPr>
        <w:spacing w:before="4"/>
        <w:ind w:left="156" w:right="279"/>
        <w:rPr>
          <w:sz w:val="18"/>
        </w:rPr>
      </w:pPr>
      <w:r w:rsidRPr="001D2248">
        <w:rPr>
          <w:sz w:val="18"/>
        </w:rPr>
        <w:t>Delivery time may vary up to 2 weeks depending on workload, complexity of request and priority of the project. (Be sure to fill in the form as accurate as possible it affects the delivery time.) Please fill in the scope of the model and one of the listed options of references below.</w:t>
      </w:r>
    </w:p>
    <w:p w14:paraId="6FEB5A60" w14:textId="77777777" w:rsidR="00914014" w:rsidRPr="001D2248" w:rsidRDefault="00914014" w:rsidP="00914014">
      <w:pPr>
        <w:spacing w:before="4"/>
        <w:ind w:left="156" w:right="279"/>
        <w:rPr>
          <w:sz w:val="18"/>
        </w:rPr>
      </w:pPr>
    </w:p>
    <w:p w14:paraId="32F708F1" w14:textId="77777777" w:rsidR="00914014" w:rsidRPr="001D2248" w:rsidRDefault="00914014" w:rsidP="00914014">
      <w:pPr>
        <w:spacing w:line="206" w:lineRule="exact"/>
        <w:ind w:left="156"/>
        <w:rPr>
          <w:sz w:val="18"/>
        </w:rPr>
      </w:pPr>
      <w:r w:rsidRPr="001D2248">
        <w:rPr>
          <w:sz w:val="18"/>
        </w:rPr>
        <w:t>All instances marked with ( * ) must be filled in.</w:t>
      </w:r>
    </w:p>
    <w:p w14:paraId="4A1EC6F7" w14:textId="77777777" w:rsidR="00B63914" w:rsidRPr="001D2248" w:rsidRDefault="00B63914"/>
    <w:p w14:paraId="19C3BB2A" w14:textId="28624CDD" w:rsidR="00914014" w:rsidRPr="001D2248" w:rsidRDefault="00914014" w:rsidP="008433B6">
      <w:pPr>
        <w:pStyle w:val="Brdtext"/>
        <w:tabs>
          <w:tab w:val="left" w:pos="4067"/>
          <w:tab w:val="left" w:pos="8896"/>
        </w:tabs>
        <w:spacing w:before="94"/>
        <w:ind w:left="156"/>
      </w:pPr>
      <w:r w:rsidRPr="001D2248">
        <w:t>Requester*:</w:t>
      </w:r>
      <w:r w:rsidR="005671A5">
        <w:fldChar w:fldCharType="begin">
          <w:ffData>
            <w:name w:val="Text1"/>
            <w:enabled/>
            <w:calcOnExit w:val="0"/>
            <w:textInput/>
          </w:ffData>
        </w:fldChar>
      </w:r>
      <w:bookmarkStart w:id="0" w:name="Text1"/>
      <w:r w:rsidR="005671A5">
        <w:instrText xml:space="preserve"> FORMTEXT </w:instrText>
      </w:r>
      <w:r w:rsidR="005671A5">
        <w:fldChar w:fldCharType="separate"/>
      </w:r>
      <w:r w:rsidR="005671A5">
        <w:rPr>
          <w:noProof/>
        </w:rPr>
        <w:t> </w:t>
      </w:r>
      <w:r w:rsidR="005671A5">
        <w:rPr>
          <w:noProof/>
        </w:rPr>
        <w:t> </w:t>
      </w:r>
      <w:r w:rsidR="005671A5">
        <w:rPr>
          <w:noProof/>
        </w:rPr>
        <w:t> </w:t>
      </w:r>
      <w:r w:rsidR="005671A5">
        <w:rPr>
          <w:noProof/>
        </w:rPr>
        <w:t> </w:t>
      </w:r>
      <w:r w:rsidR="005671A5">
        <w:rPr>
          <w:noProof/>
        </w:rPr>
        <w:t> </w:t>
      </w:r>
      <w:r w:rsidR="005671A5">
        <w:fldChar w:fldCharType="end"/>
      </w:r>
      <w:bookmarkEnd w:id="0"/>
      <w:r w:rsidR="005671A5">
        <w:tab/>
      </w:r>
      <w:r w:rsidRPr="001D2248">
        <w:t>B</w:t>
      </w:r>
      <w:r w:rsidR="002B1C46">
        <w:t>us b</w:t>
      </w:r>
      <w:r w:rsidRPr="001D2248">
        <w:t>odybuilder:</w:t>
      </w:r>
      <w:r w:rsidR="005671A5">
        <w:t xml:space="preserve"> </w:t>
      </w:r>
      <w:r w:rsidR="005671A5">
        <w:fldChar w:fldCharType="begin">
          <w:ffData>
            <w:name w:val="Text2"/>
            <w:enabled/>
            <w:calcOnExit w:val="0"/>
            <w:textInput/>
          </w:ffData>
        </w:fldChar>
      </w:r>
      <w:bookmarkStart w:id="1" w:name="Text2"/>
      <w:r w:rsidR="005671A5">
        <w:instrText xml:space="preserve"> FORMTEXT </w:instrText>
      </w:r>
      <w:r w:rsidR="005671A5">
        <w:fldChar w:fldCharType="separate"/>
      </w:r>
      <w:r w:rsidR="005671A5">
        <w:rPr>
          <w:noProof/>
        </w:rPr>
        <w:t> </w:t>
      </w:r>
      <w:r w:rsidR="005671A5">
        <w:rPr>
          <w:noProof/>
        </w:rPr>
        <w:t> </w:t>
      </w:r>
      <w:r w:rsidR="005671A5">
        <w:rPr>
          <w:noProof/>
        </w:rPr>
        <w:t> </w:t>
      </w:r>
      <w:r w:rsidR="005671A5">
        <w:rPr>
          <w:noProof/>
        </w:rPr>
        <w:t> </w:t>
      </w:r>
      <w:r w:rsidR="005671A5">
        <w:rPr>
          <w:noProof/>
        </w:rPr>
        <w:t> </w:t>
      </w:r>
      <w:r w:rsidR="005671A5">
        <w:fldChar w:fldCharType="end"/>
      </w:r>
      <w:bookmarkEnd w:id="1"/>
    </w:p>
    <w:p w14:paraId="04EFEE0A" w14:textId="77777777" w:rsidR="008433B6" w:rsidRPr="001D2248" w:rsidRDefault="008433B6" w:rsidP="008433B6">
      <w:pPr>
        <w:pStyle w:val="Brdtext"/>
        <w:tabs>
          <w:tab w:val="left" w:pos="4067"/>
          <w:tab w:val="left" w:pos="8896"/>
        </w:tabs>
        <w:spacing w:before="94"/>
        <w:ind w:left="156"/>
        <w:rPr>
          <w:sz w:val="9"/>
        </w:rPr>
      </w:pPr>
    </w:p>
    <w:p w14:paraId="038B9675" w14:textId="77777777" w:rsidR="00914014" w:rsidRPr="001D2248" w:rsidRDefault="00914014" w:rsidP="00914014">
      <w:pPr>
        <w:pStyle w:val="Brdtext"/>
        <w:tabs>
          <w:tab w:val="left" w:pos="4103"/>
          <w:tab w:val="left" w:pos="8913"/>
        </w:tabs>
        <w:spacing w:before="93" w:line="429" w:lineRule="auto"/>
        <w:ind w:left="156" w:right="431"/>
      </w:pPr>
      <w:r w:rsidRPr="001D2248">
        <w:t>Date</w:t>
      </w:r>
      <w:r w:rsidRPr="001D2248">
        <w:rPr>
          <w:spacing w:val="-1"/>
        </w:rPr>
        <w:t xml:space="preserve"> </w:t>
      </w:r>
      <w:r w:rsidRPr="001D2248">
        <w:t>of</w:t>
      </w:r>
      <w:r w:rsidRPr="001D2248">
        <w:rPr>
          <w:spacing w:val="1"/>
        </w:rPr>
        <w:t xml:space="preserve"> </w:t>
      </w:r>
      <w:r w:rsidRPr="001D2248">
        <w:t>request:</w:t>
      </w:r>
      <w:r w:rsidR="005671A5">
        <w:rPr>
          <w:noProof/>
        </w:rPr>
        <w:t xml:space="preserve"> </w:t>
      </w:r>
      <w:r w:rsidR="005671A5">
        <w:rPr>
          <w:noProof/>
        </w:rPr>
        <w:fldChar w:fldCharType="begin">
          <w:ffData>
            <w:name w:val="Text3"/>
            <w:enabled/>
            <w:calcOnExit w:val="0"/>
            <w:textInput>
              <w:type w:val="date"/>
            </w:textInput>
          </w:ffData>
        </w:fldChar>
      </w:r>
      <w:bookmarkStart w:id="2" w:name="Text3"/>
      <w:r w:rsidR="005671A5">
        <w:rPr>
          <w:noProof/>
        </w:rPr>
        <w:instrText xml:space="preserve"> FORMTEXT </w:instrText>
      </w:r>
      <w:r w:rsidR="005671A5">
        <w:rPr>
          <w:noProof/>
        </w:rPr>
      </w:r>
      <w:r w:rsidR="005671A5">
        <w:rPr>
          <w:noProof/>
        </w:rPr>
        <w:fldChar w:fldCharType="separate"/>
      </w:r>
      <w:r w:rsidR="005671A5">
        <w:rPr>
          <w:noProof/>
        </w:rPr>
        <w:t> </w:t>
      </w:r>
      <w:r w:rsidR="005671A5">
        <w:rPr>
          <w:noProof/>
        </w:rPr>
        <w:t> </w:t>
      </w:r>
      <w:r w:rsidR="005671A5">
        <w:rPr>
          <w:noProof/>
        </w:rPr>
        <w:t> </w:t>
      </w:r>
      <w:r w:rsidR="005671A5">
        <w:rPr>
          <w:noProof/>
        </w:rPr>
        <w:t> </w:t>
      </w:r>
      <w:r w:rsidR="005671A5">
        <w:rPr>
          <w:noProof/>
        </w:rPr>
        <w:t> </w:t>
      </w:r>
      <w:r w:rsidR="005671A5">
        <w:rPr>
          <w:noProof/>
        </w:rPr>
        <w:fldChar w:fldCharType="end"/>
      </w:r>
      <w:bookmarkEnd w:id="2"/>
      <w:r w:rsidR="005671A5">
        <w:rPr>
          <w:noProof/>
        </w:rPr>
        <w:tab/>
      </w:r>
      <w:r w:rsidRPr="001D2248">
        <w:t>Requested delivery date*:</w:t>
      </w:r>
      <w:r w:rsidR="005671A5">
        <w:fldChar w:fldCharType="begin">
          <w:ffData>
            <w:name w:val="Text4"/>
            <w:enabled/>
            <w:calcOnExit w:val="0"/>
            <w:textInput>
              <w:type w:val="date"/>
            </w:textInput>
          </w:ffData>
        </w:fldChar>
      </w:r>
      <w:bookmarkStart w:id="3" w:name="Text4"/>
      <w:r w:rsidR="005671A5">
        <w:instrText xml:space="preserve"> FORMTEXT </w:instrText>
      </w:r>
      <w:r w:rsidR="005671A5">
        <w:fldChar w:fldCharType="separate"/>
      </w:r>
      <w:r w:rsidR="005671A5">
        <w:rPr>
          <w:noProof/>
        </w:rPr>
        <w:t> </w:t>
      </w:r>
      <w:r w:rsidR="005671A5">
        <w:rPr>
          <w:noProof/>
        </w:rPr>
        <w:t> </w:t>
      </w:r>
      <w:r w:rsidR="005671A5">
        <w:rPr>
          <w:noProof/>
        </w:rPr>
        <w:t> </w:t>
      </w:r>
      <w:r w:rsidR="005671A5">
        <w:rPr>
          <w:noProof/>
        </w:rPr>
        <w:t> </w:t>
      </w:r>
      <w:r w:rsidR="005671A5">
        <w:rPr>
          <w:noProof/>
        </w:rPr>
        <w:t> </w:t>
      </w:r>
      <w:r w:rsidR="005671A5">
        <w:fldChar w:fldCharType="end"/>
      </w:r>
      <w:bookmarkEnd w:id="3"/>
    </w:p>
    <w:p w14:paraId="1D17A90C" w14:textId="77777777" w:rsidR="00914014" w:rsidRPr="001D2248" w:rsidRDefault="00914014" w:rsidP="00914014">
      <w:pPr>
        <w:pStyle w:val="Brdtext"/>
        <w:tabs>
          <w:tab w:val="left" w:pos="4103"/>
          <w:tab w:val="left" w:pos="8913"/>
        </w:tabs>
        <w:spacing w:before="93" w:line="429" w:lineRule="auto"/>
        <w:ind w:left="156" w:right="431"/>
        <w:rPr>
          <w:u w:val="single"/>
        </w:rPr>
      </w:pPr>
      <w:r w:rsidRPr="001D2248">
        <w:t>Reason for 3D:</w:t>
      </w:r>
      <w:r w:rsidR="008433B6" w:rsidRPr="001D2248">
        <w:rPr>
          <w:noProof/>
        </w:rPr>
        <w:t xml:space="preserve"> </w:t>
      </w:r>
      <w:r w:rsidR="005671A5">
        <w:rPr>
          <w:noProof/>
        </w:rPr>
        <w:fldChar w:fldCharType="begin">
          <w:ffData>
            <w:name w:val="Text5"/>
            <w:enabled/>
            <w:calcOnExit w:val="0"/>
            <w:textInput/>
          </w:ffData>
        </w:fldChar>
      </w:r>
      <w:bookmarkStart w:id="4" w:name="Text5"/>
      <w:r w:rsidR="005671A5">
        <w:rPr>
          <w:noProof/>
        </w:rPr>
        <w:instrText xml:space="preserve"> FORMTEXT </w:instrText>
      </w:r>
      <w:r w:rsidR="005671A5">
        <w:rPr>
          <w:noProof/>
        </w:rPr>
      </w:r>
      <w:r w:rsidR="005671A5">
        <w:rPr>
          <w:noProof/>
        </w:rPr>
        <w:fldChar w:fldCharType="separate"/>
      </w:r>
      <w:r w:rsidR="005671A5">
        <w:rPr>
          <w:noProof/>
        </w:rPr>
        <w:t> </w:t>
      </w:r>
      <w:r w:rsidR="005671A5">
        <w:rPr>
          <w:noProof/>
        </w:rPr>
        <w:t> </w:t>
      </w:r>
      <w:r w:rsidR="005671A5">
        <w:rPr>
          <w:noProof/>
        </w:rPr>
        <w:t> </w:t>
      </w:r>
      <w:r w:rsidR="005671A5">
        <w:rPr>
          <w:noProof/>
        </w:rPr>
        <w:t> </w:t>
      </w:r>
      <w:r w:rsidR="005671A5">
        <w:rPr>
          <w:noProof/>
        </w:rPr>
        <w:t> </w:t>
      </w:r>
      <w:r w:rsidR="005671A5">
        <w:rPr>
          <w:noProof/>
        </w:rPr>
        <w:fldChar w:fldCharType="end"/>
      </w:r>
      <w:bookmarkEnd w:id="4"/>
    </w:p>
    <w:p w14:paraId="2FBD0116" w14:textId="77777777" w:rsidR="00914014" w:rsidRPr="005671A5" w:rsidRDefault="005671A5" w:rsidP="004347BE">
      <w:pPr>
        <w:pStyle w:val="Brdtext"/>
        <w:tabs>
          <w:tab w:val="left" w:pos="851"/>
          <w:tab w:val="left" w:pos="3686"/>
        </w:tabs>
        <w:spacing w:line="360" w:lineRule="auto"/>
        <w:ind w:right="794"/>
        <w:rPr>
          <w:u w:val="single"/>
        </w:rPr>
      </w:pPr>
      <w:r>
        <w:tab/>
      </w:r>
      <w:r w:rsidRPr="005671A5">
        <w:fldChar w:fldCharType="begin">
          <w:ffData>
            <w:name w:val="Check1"/>
            <w:enabled/>
            <w:calcOnExit w:val="0"/>
            <w:checkBox>
              <w:sizeAuto/>
              <w:default w:val="0"/>
            </w:checkBox>
          </w:ffData>
        </w:fldChar>
      </w:r>
      <w:bookmarkStart w:id="5" w:name="Check1"/>
      <w:r w:rsidRPr="005671A5">
        <w:instrText xml:space="preserve"> FORMCHECKBOX </w:instrText>
      </w:r>
      <w:r w:rsidR="00DF2611">
        <w:fldChar w:fldCharType="separate"/>
      </w:r>
      <w:r w:rsidRPr="005671A5">
        <w:fldChar w:fldCharType="end"/>
      </w:r>
      <w:bookmarkEnd w:id="5"/>
      <w:r w:rsidRPr="005671A5">
        <w:t xml:space="preserve"> </w:t>
      </w:r>
      <w:r w:rsidR="005507B7" w:rsidRPr="005671A5">
        <w:t>K-Chassis</w:t>
      </w:r>
      <w:r w:rsidR="004347BE">
        <w:tab/>
      </w:r>
      <w:r w:rsidRPr="005671A5">
        <w:rPr>
          <w:rFonts w:eastAsia="MS Gothic"/>
        </w:rPr>
        <w:fldChar w:fldCharType="begin">
          <w:ffData>
            <w:name w:val="Check2"/>
            <w:enabled/>
            <w:calcOnExit w:val="0"/>
            <w:checkBox>
              <w:sizeAuto/>
              <w:default w:val="0"/>
            </w:checkBox>
          </w:ffData>
        </w:fldChar>
      </w:r>
      <w:bookmarkStart w:id="6" w:name="Check2"/>
      <w:r w:rsidRPr="005671A5">
        <w:rPr>
          <w:rFonts w:eastAsia="MS Gothic"/>
        </w:rPr>
        <w:instrText xml:space="preserve"> FORMCHECKBOX </w:instrText>
      </w:r>
      <w:r w:rsidR="00DF2611">
        <w:rPr>
          <w:rFonts w:eastAsia="MS Gothic"/>
        </w:rPr>
      </w:r>
      <w:r w:rsidR="00DF2611">
        <w:rPr>
          <w:rFonts w:eastAsia="MS Gothic"/>
        </w:rPr>
        <w:fldChar w:fldCharType="separate"/>
      </w:r>
      <w:r w:rsidRPr="005671A5">
        <w:rPr>
          <w:rFonts w:eastAsia="MS Gothic"/>
        </w:rPr>
        <w:fldChar w:fldCharType="end"/>
      </w:r>
      <w:bookmarkEnd w:id="6"/>
      <w:r>
        <w:rPr>
          <w:rFonts w:eastAsia="MS Gothic"/>
        </w:rPr>
        <w:t xml:space="preserve"> </w:t>
      </w:r>
      <w:r w:rsidR="005507B7" w:rsidRPr="005671A5">
        <w:t>F-Chassis</w:t>
      </w:r>
    </w:p>
    <w:p w14:paraId="00DF66AA" w14:textId="77777777" w:rsidR="00914014" w:rsidRPr="001D2248" w:rsidRDefault="00914014" w:rsidP="00770237">
      <w:pPr>
        <w:pStyle w:val="Brdtext"/>
        <w:tabs>
          <w:tab w:val="left" w:pos="4103"/>
          <w:tab w:val="left" w:pos="8913"/>
        </w:tabs>
        <w:spacing w:before="93" w:line="430" w:lineRule="auto"/>
        <w:ind w:left="782" w:right="431"/>
      </w:pPr>
      <w:r w:rsidRPr="001D2248">
        <w:t>Output</w:t>
      </w:r>
      <w:r w:rsidRPr="001D2248">
        <w:rPr>
          <w:spacing w:val="-2"/>
        </w:rPr>
        <w:t xml:space="preserve"> </w:t>
      </w:r>
      <w:r w:rsidRPr="001D2248">
        <w:t>format*:</w:t>
      </w:r>
    </w:p>
    <w:p w14:paraId="157227AE" w14:textId="77777777" w:rsidR="005671A5" w:rsidRDefault="005671A5" w:rsidP="005671A5">
      <w:pPr>
        <w:pStyle w:val="Brdtext"/>
        <w:tabs>
          <w:tab w:val="left" w:pos="851"/>
        </w:tabs>
        <w:spacing w:before="93"/>
        <w:ind w:right="431"/>
      </w:pPr>
      <w:r>
        <w:tab/>
      </w:r>
      <w:r>
        <w:fldChar w:fldCharType="begin">
          <w:ffData>
            <w:name w:val="Check3"/>
            <w:enabled/>
            <w:calcOnExit w:val="0"/>
            <w:checkBox>
              <w:sizeAuto/>
              <w:default w:val="0"/>
            </w:checkBox>
          </w:ffData>
        </w:fldChar>
      </w:r>
      <w:bookmarkStart w:id="7" w:name="Check3"/>
      <w:r>
        <w:instrText xml:space="preserve"> FORMCHECKBOX </w:instrText>
      </w:r>
      <w:r w:rsidR="00DF2611">
        <w:fldChar w:fldCharType="separate"/>
      </w:r>
      <w:r>
        <w:fldChar w:fldCharType="end"/>
      </w:r>
      <w:bookmarkEnd w:id="7"/>
      <w:r>
        <w:t xml:space="preserve"> </w:t>
      </w:r>
      <w:r w:rsidR="00914014" w:rsidRPr="001D2248">
        <w:t>STEP AP214 (Preferred)</w:t>
      </w:r>
    </w:p>
    <w:p w14:paraId="57690039" w14:textId="2B1A931F" w:rsidR="00914014" w:rsidRPr="001D2248" w:rsidRDefault="005671A5" w:rsidP="005671A5">
      <w:pPr>
        <w:pStyle w:val="Brdtext"/>
        <w:tabs>
          <w:tab w:val="left" w:pos="851"/>
        </w:tabs>
        <w:spacing w:before="93"/>
        <w:ind w:right="431"/>
      </w:pPr>
      <w:r>
        <w:tab/>
      </w:r>
      <w:r>
        <w:fldChar w:fldCharType="begin">
          <w:ffData>
            <w:name w:val="Check4"/>
            <w:enabled/>
            <w:calcOnExit w:val="0"/>
            <w:checkBox>
              <w:sizeAuto/>
              <w:default w:val="0"/>
            </w:checkBox>
          </w:ffData>
        </w:fldChar>
      </w:r>
      <w:bookmarkStart w:id="8" w:name="Check4"/>
      <w:r>
        <w:instrText xml:space="preserve"> FORMCHECKBOX </w:instrText>
      </w:r>
      <w:r w:rsidR="00DF2611">
        <w:fldChar w:fldCharType="separate"/>
      </w:r>
      <w:r>
        <w:fldChar w:fldCharType="end"/>
      </w:r>
      <w:bookmarkEnd w:id="8"/>
      <w:r>
        <w:t xml:space="preserve"> </w:t>
      </w:r>
      <w:r w:rsidR="00914014" w:rsidRPr="001D2248">
        <w:t>CAT Part (CATIA V5 R</w:t>
      </w:r>
      <w:r w:rsidR="001D2007">
        <w:t>30</w:t>
      </w:r>
      <w:r w:rsidR="00914014" w:rsidRPr="001D2248">
        <w:t xml:space="preserve"> native)</w:t>
      </w:r>
    </w:p>
    <w:p w14:paraId="723A7105" w14:textId="77777777" w:rsidR="00914014" w:rsidRPr="001D2248" w:rsidRDefault="00914014" w:rsidP="00914014">
      <w:pPr>
        <w:pStyle w:val="Brdtext"/>
        <w:tabs>
          <w:tab w:val="left" w:pos="1573"/>
        </w:tabs>
        <w:spacing w:before="93" w:line="429" w:lineRule="auto"/>
        <w:ind w:right="431"/>
      </w:pPr>
    </w:p>
    <w:p w14:paraId="470EBAF6" w14:textId="77777777" w:rsidR="00914014" w:rsidRPr="001D2248" w:rsidRDefault="00914014">
      <w:r w:rsidRPr="001D2248">
        <w:rPr>
          <w:noProof/>
        </w:rPr>
        <w:drawing>
          <wp:anchor distT="0" distB="0" distL="0" distR="0" simplePos="0" relativeHeight="251662336" behindDoc="0" locked="0" layoutInCell="1" allowOverlap="1" wp14:anchorId="7C10E176" wp14:editId="2EA67570">
            <wp:simplePos x="0" y="0"/>
            <wp:positionH relativeFrom="page">
              <wp:posOffset>1121963</wp:posOffset>
            </wp:positionH>
            <wp:positionV relativeFrom="paragraph">
              <wp:posOffset>84147</wp:posOffset>
            </wp:positionV>
            <wp:extent cx="288733" cy="25248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88733" cy="252486"/>
                    </a:xfrm>
                    <a:prstGeom prst="rect">
                      <a:avLst/>
                    </a:prstGeom>
                  </pic:spPr>
                </pic:pic>
              </a:graphicData>
            </a:graphic>
          </wp:anchor>
        </w:drawing>
      </w:r>
    </w:p>
    <w:p w14:paraId="1B2749CF" w14:textId="77777777" w:rsidR="00914014" w:rsidRPr="001D2248" w:rsidRDefault="00914014" w:rsidP="005671A5">
      <w:pPr>
        <w:tabs>
          <w:tab w:val="left" w:pos="5245"/>
        </w:tabs>
      </w:pPr>
      <w:r w:rsidRPr="001D2248">
        <w:t xml:space="preserve">               Non-disclosure agreement (NDA)</w:t>
      </w:r>
      <w:r w:rsidR="005671A5">
        <w:tab/>
      </w:r>
      <w:r w:rsidR="005671A5">
        <w:fldChar w:fldCharType="begin">
          <w:ffData>
            <w:name w:val="Check5"/>
            <w:enabled/>
            <w:calcOnExit w:val="0"/>
            <w:checkBox>
              <w:sizeAuto/>
              <w:default w:val="0"/>
            </w:checkBox>
          </w:ffData>
        </w:fldChar>
      </w:r>
      <w:bookmarkStart w:id="9" w:name="Check5"/>
      <w:r w:rsidR="005671A5">
        <w:instrText xml:space="preserve"> FORMCHECKBOX </w:instrText>
      </w:r>
      <w:r w:rsidR="00DF2611">
        <w:fldChar w:fldCharType="separate"/>
      </w:r>
      <w:r w:rsidR="005671A5">
        <w:fldChar w:fldCharType="end"/>
      </w:r>
      <w:bookmarkEnd w:id="9"/>
      <w:r w:rsidR="005671A5">
        <w:t xml:space="preserve"> </w:t>
      </w:r>
      <w:r w:rsidRPr="001D2248">
        <w:t>Yes</w:t>
      </w:r>
    </w:p>
    <w:p w14:paraId="4D4746E4" w14:textId="77777777" w:rsidR="0004693D" w:rsidRPr="001D2248" w:rsidRDefault="0004693D"/>
    <w:p w14:paraId="4277779D" w14:textId="77777777" w:rsidR="00914014" w:rsidRPr="001D2248" w:rsidRDefault="00914014"/>
    <w:p w14:paraId="7C349341" w14:textId="28CB6B53" w:rsidR="00914014" w:rsidRPr="001D2248" w:rsidRDefault="000966F6" w:rsidP="00A53FF4">
      <w:pPr>
        <w:pStyle w:val="Liststycke"/>
        <w:numPr>
          <w:ilvl w:val="0"/>
          <w:numId w:val="2"/>
        </w:numPr>
        <w:ind w:left="697" w:hanging="357"/>
        <w:rPr>
          <w:b/>
          <w:bCs/>
          <w:sz w:val="28"/>
          <w:szCs w:val="28"/>
          <w:u w:val="single"/>
        </w:rPr>
      </w:pPr>
      <w:r w:rsidRPr="001D2248">
        <w:rPr>
          <w:b/>
          <w:bCs/>
          <w:sz w:val="28"/>
          <w:szCs w:val="28"/>
          <w:u w:val="single"/>
        </w:rPr>
        <w:t>Reference</w:t>
      </w:r>
      <w:r w:rsidR="009B5ADF" w:rsidRPr="001D2248">
        <w:rPr>
          <w:b/>
          <w:bCs/>
          <w:sz w:val="28"/>
          <w:szCs w:val="28"/>
          <w:u w:val="single"/>
        </w:rPr>
        <w:t>:</w:t>
      </w:r>
      <w:r w:rsidRPr="001D2248">
        <w:rPr>
          <w:b/>
          <w:bCs/>
          <w:sz w:val="28"/>
          <w:szCs w:val="28"/>
          <w:u w:val="single"/>
        </w:rPr>
        <w:t xml:space="preserve"> Chassis Number (A-order only)</w:t>
      </w:r>
    </w:p>
    <w:p w14:paraId="080220EC" w14:textId="77777777" w:rsidR="000966F6" w:rsidRPr="001D2248" w:rsidRDefault="000966F6" w:rsidP="000966F6">
      <w:pPr>
        <w:pStyle w:val="Liststycke"/>
        <w:rPr>
          <w:b/>
          <w:bCs/>
          <w:sz w:val="28"/>
          <w:szCs w:val="28"/>
        </w:rPr>
      </w:pPr>
    </w:p>
    <w:p w14:paraId="54B5BE66" w14:textId="0FB48E62" w:rsidR="00DB1C17" w:rsidRPr="001D2248" w:rsidRDefault="0004693D" w:rsidP="005671A5">
      <w:pPr>
        <w:pStyle w:val="Liststycke"/>
        <w:tabs>
          <w:tab w:val="left" w:pos="4111"/>
        </w:tabs>
        <w:ind w:left="782"/>
        <w:rPr>
          <w:u w:val="single"/>
        </w:rPr>
      </w:pPr>
      <w:r w:rsidRPr="001D2248">
        <w:t>CHASSIS</w:t>
      </w:r>
      <w:r w:rsidR="000966F6" w:rsidRPr="001D2248">
        <w:t xml:space="preserve"> #:</w:t>
      </w:r>
      <w:r w:rsidR="005671A5">
        <w:t xml:space="preserve"> </w:t>
      </w:r>
      <w:r w:rsidR="005671A5">
        <w:fldChar w:fldCharType="begin">
          <w:ffData>
            <w:name w:val="Text6"/>
            <w:enabled/>
            <w:calcOnExit w:val="0"/>
            <w:textInput/>
          </w:ffData>
        </w:fldChar>
      </w:r>
      <w:bookmarkStart w:id="10" w:name="Text6"/>
      <w:r w:rsidR="005671A5">
        <w:instrText xml:space="preserve"> FORMTEXT </w:instrText>
      </w:r>
      <w:r w:rsidR="005671A5">
        <w:fldChar w:fldCharType="separate"/>
      </w:r>
      <w:r w:rsidR="005671A5">
        <w:rPr>
          <w:noProof/>
        </w:rPr>
        <w:t> </w:t>
      </w:r>
      <w:r w:rsidR="005671A5">
        <w:rPr>
          <w:noProof/>
        </w:rPr>
        <w:t> </w:t>
      </w:r>
      <w:r w:rsidR="005671A5">
        <w:rPr>
          <w:noProof/>
        </w:rPr>
        <w:t> </w:t>
      </w:r>
      <w:r w:rsidR="005671A5">
        <w:rPr>
          <w:noProof/>
        </w:rPr>
        <w:t> </w:t>
      </w:r>
      <w:r w:rsidR="005671A5">
        <w:rPr>
          <w:noProof/>
        </w:rPr>
        <w:t> </w:t>
      </w:r>
      <w:r w:rsidR="005671A5">
        <w:fldChar w:fldCharType="end"/>
      </w:r>
      <w:bookmarkEnd w:id="10"/>
      <w:r w:rsidR="005671A5">
        <w:tab/>
      </w:r>
    </w:p>
    <w:p w14:paraId="5B561F87" w14:textId="77777777" w:rsidR="00680AA7" w:rsidRPr="005671A5" w:rsidRDefault="00680AA7" w:rsidP="008B55AF">
      <w:pPr>
        <w:pStyle w:val="Brdtext"/>
        <w:tabs>
          <w:tab w:val="left" w:pos="1573"/>
        </w:tabs>
        <w:spacing w:before="93"/>
        <w:ind w:right="794"/>
      </w:pPr>
    </w:p>
    <w:bookmarkStart w:id="11" w:name="_Hlk68854508"/>
    <w:p w14:paraId="12045B08" w14:textId="77777777" w:rsidR="00BE3300" w:rsidRPr="001D2248" w:rsidRDefault="005671A5" w:rsidP="008B3B2D">
      <w:pPr>
        <w:pStyle w:val="Liststycke"/>
        <w:spacing w:before="120" w:line="360" w:lineRule="auto"/>
        <w:rPr>
          <w:b/>
          <w:bCs/>
        </w:rPr>
      </w:pPr>
      <w:r>
        <w:fldChar w:fldCharType="begin">
          <w:ffData>
            <w:name w:val="Check6"/>
            <w:enabled/>
            <w:calcOnExit w:val="0"/>
            <w:checkBox>
              <w:sizeAuto/>
              <w:default w:val="0"/>
            </w:checkBox>
          </w:ffData>
        </w:fldChar>
      </w:r>
      <w:bookmarkStart w:id="12" w:name="Check6"/>
      <w:r>
        <w:instrText xml:space="preserve"> FORMCHECKBOX </w:instrText>
      </w:r>
      <w:r w:rsidR="00DF2611">
        <w:fldChar w:fldCharType="separate"/>
      </w:r>
      <w:r>
        <w:fldChar w:fldCharType="end"/>
      </w:r>
      <w:bookmarkEnd w:id="12"/>
      <w:r w:rsidR="000966F6" w:rsidRPr="001D2248">
        <w:t xml:space="preserve"> </w:t>
      </w:r>
      <w:r w:rsidR="00E25CF0">
        <w:rPr>
          <w:b/>
          <w:bCs/>
        </w:rPr>
        <w:t>DRIVER PLACE</w:t>
      </w:r>
    </w:p>
    <w:p w14:paraId="4C250557" w14:textId="77777777" w:rsidR="00DF41AE" w:rsidRDefault="005671A5" w:rsidP="005671A5">
      <w:pPr>
        <w:pStyle w:val="Liststycke"/>
        <w:tabs>
          <w:tab w:val="left" w:pos="1276"/>
        </w:tabs>
        <w:spacing w:before="120" w:line="360" w:lineRule="auto"/>
      </w:pPr>
      <w:r>
        <w:tab/>
      </w:r>
      <w:r>
        <w:fldChar w:fldCharType="begin">
          <w:ffData>
            <w:name w:val="Check7"/>
            <w:enabled/>
            <w:calcOnExit w:val="0"/>
            <w:checkBox>
              <w:sizeAuto/>
              <w:default w:val="0"/>
            </w:checkBox>
          </w:ffData>
        </w:fldChar>
      </w:r>
      <w:bookmarkStart w:id="13" w:name="Check7"/>
      <w:r>
        <w:instrText xml:space="preserve"> FORMCHECKBOX </w:instrText>
      </w:r>
      <w:r w:rsidR="00DF2611">
        <w:fldChar w:fldCharType="separate"/>
      </w:r>
      <w:r>
        <w:fldChar w:fldCharType="end"/>
      </w:r>
      <w:bookmarkEnd w:id="13"/>
      <w:r>
        <w:t xml:space="preserve"> </w:t>
      </w:r>
      <w:r w:rsidR="00802C3E" w:rsidRPr="001D2248">
        <w:t>Electrical panel</w:t>
      </w:r>
    </w:p>
    <w:p w14:paraId="434AC6BA" w14:textId="77777777" w:rsidR="008E0373" w:rsidRPr="001D2248" w:rsidRDefault="005671A5" w:rsidP="005671A5">
      <w:pPr>
        <w:pStyle w:val="Liststycke"/>
        <w:tabs>
          <w:tab w:val="left" w:pos="1276"/>
        </w:tabs>
        <w:spacing w:before="120" w:line="360" w:lineRule="auto"/>
        <w:ind w:left="0" w:hanging="11"/>
      </w:pPr>
      <w:r>
        <w:tab/>
      </w:r>
      <w:r>
        <w:tab/>
      </w:r>
      <w:r>
        <w:fldChar w:fldCharType="begin">
          <w:ffData>
            <w:name w:val="Check8"/>
            <w:enabled/>
            <w:calcOnExit w:val="0"/>
            <w:checkBox>
              <w:sizeAuto/>
              <w:default w:val="0"/>
            </w:checkBox>
          </w:ffData>
        </w:fldChar>
      </w:r>
      <w:bookmarkStart w:id="14" w:name="Check8"/>
      <w:r>
        <w:instrText xml:space="preserve"> FORMCHECKBOX </w:instrText>
      </w:r>
      <w:r w:rsidR="00DF2611">
        <w:fldChar w:fldCharType="separate"/>
      </w:r>
      <w:r>
        <w:fldChar w:fldCharType="end"/>
      </w:r>
      <w:bookmarkEnd w:id="14"/>
      <w:r>
        <w:t xml:space="preserve"> </w:t>
      </w:r>
      <w:r w:rsidR="00DF41AE" w:rsidRPr="001D2248">
        <w:t>Dashboard</w:t>
      </w:r>
    </w:p>
    <w:p w14:paraId="26B6AB88" w14:textId="77777777" w:rsidR="00DF41AE" w:rsidRPr="002B1C46" w:rsidRDefault="005671A5" w:rsidP="005671A5">
      <w:pPr>
        <w:pStyle w:val="Liststycke"/>
        <w:tabs>
          <w:tab w:val="left" w:pos="1276"/>
        </w:tabs>
        <w:spacing w:before="120" w:line="360" w:lineRule="auto"/>
        <w:ind w:left="0"/>
        <w:rPr>
          <w:lang w:val="fr-FR"/>
        </w:rPr>
      </w:pPr>
      <w:r>
        <w:tab/>
      </w:r>
      <w:r>
        <w:fldChar w:fldCharType="begin">
          <w:ffData>
            <w:name w:val="Check9"/>
            <w:enabled/>
            <w:calcOnExit w:val="0"/>
            <w:checkBox>
              <w:sizeAuto/>
              <w:default w:val="0"/>
            </w:checkBox>
          </w:ffData>
        </w:fldChar>
      </w:r>
      <w:bookmarkStart w:id="15" w:name="Check9"/>
      <w:r w:rsidRPr="002B1C46">
        <w:rPr>
          <w:lang w:val="fr-FR"/>
        </w:rPr>
        <w:instrText xml:space="preserve"> FORMCHECKBOX </w:instrText>
      </w:r>
      <w:r w:rsidR="00DF2611">
        <w:fldChar w:fldCharType="separate"/>
      </w:r>
      <w:r>
        <w:fldChar w:fldCharType="end"/>
      </w:r>
      <w:bookmarkEnd w:id="15"/>
      <w:r w:rsidRPr="002B1C46">
        <w:rPr>
          <w:lang w:val="fr-FR"/>
        </w:rPr>
        <w:t xml:space="preserve"> </w:t>
      </w:r>
      <w:r w:rsidR="00DF41AE" w:rsidRPr="002B1C46">
        <w:rPr>
          <w:lang w:val="fr-FR"/>
        </w:rPr>
        <w:t>ICL</w:t>
      </w:r>
    </w:p>
    <w:bookmarkEnd w:id="11"/>
    <w:p w14:paraId="48DF51B4" w14:textId="77777777" w:rsidR="000966F6" w:rsidRPr="002B1C46" w:rsidRDefault="005671A5" w:rsidP="005671A5">
      <w:pPr>
        <w:tabs>
          <w:tab w:val="left" w:pos="709"/>
        </w:tabs>
        <w:spacing w:before="120" w:line="360" w:lineRule="auto"/>
        <w:ind w:firstLine="709"/>
        <w:rPr>
          <w:b/>
          <w:bCs/>
          <w:lang w:val="fr-FR"/>
        </w:rPr>
      </w:pPr>
      <w:r>
        <w:fldChar w:fldCharType="begin">
          <w:ffData>
            <w:name w:val="Check10"/>
            <w:enabled/>
            <w:calcOnExit w:val="0"/>
            <w:checkBox>
              <w:sizeAuto/>
              <w:default w:val="0"/>
            </w:checkBox>
          </w:ffData>
        </w:fldChar>
      </w:r>
      <w:bookmarkStart w:id="16" w:name="Check10"/>
      <w:r w:rsidRPr="002B1C46">
        <w:rPr>
          <w:lang w:val="fr-FR"/>
        </w:rPr>
        <w:instrText xml:space="preserve"> FORMCHECKBOX </w:instrText>
      </w:r>
      <w:r w:rsidR="00DF2611">
        <w:fldChar w:fldCharType="separate"/>
      </w:r>
      <w:r>
        <w:fldChar w:fldCharType="end"/>
      </w:r>
      <w:bookmarkEnd w:id="16"/>
      <w:r w:rsidRPr="002B1C46">
        <w:rPr>
          <w:lang w:val="fr-FR"/>
        </w:rPr>
        <w:t xml:space="preserve"> </w:t>
      </w:r>
      <w:r w:rsidR="00E25CF0" w:rsidRPr="002B1C46">
        <w:rPr>
          <w:lang w:val="fr-FR"/>
        </w:rPr>
        <w:t>FRONT MODULE</w:t>
      </w:r>
    </w:p>
    <w:p w14:paraId="3A4E434D" w14:textId="77777777" w:rsidR="000966F6" w:rsidRPr="002B1C46" w:rsidRDefault="005671A5" w:rsidP="005671A5">
      <w:pPr>
        <w:tabs>
          <w:tab w:val="left" w:pos="709"/>
        </w:tabs>
        <w:spacing w:before="120" w:line="360" w:lineRule="auto"/>
        <w:rPr>
          <w:b/>
          <w:bCs/>
          <w:lang w:val="fr-FR"/>
        </w:rPr>
      </w:pPr>
      <w:r w:rsidRPr="002B1C46">
        <w:rPr>
          <w:lang w:val="fr-FR"/>
        </w:rPr>
        <w:tab/>
      </w:r>
      <w:r>
        <w:fldChar w:fldCharType="begin">
          <w:ffData>
            <w:name w:val="Check11"/>
            <w:enabled/>
            <w:calcOnExit w:val="0"/>
            <w:checkBox>
              <w:sizeAuto/>
              <w:default w:val="0"/>
            </w:checkBox>
          </w:ffData>
        </w:fldChar>
      </w:r>
      <w:bookmarkStart w:id="17" w:name="Check11"/>
      <w:r w:rsidRPr="002B1C46">
        <w:rPr>
          <w:lang w:val="fr-FR"/>
        </w:rPr>
        <w:instrText xml:space="preserve"> FORMCHECKBOX </w:instrText>
      </w:r>
      <w:r w:rsidR="00DF2611">
        <w:fldChar w:fldCharType="separate"/>
      </w:r>
      <w:r>
        <w:fldChar w:fldCharType="end"/>
      </w:r>
      <w:bookmarkEnd w:id="17"/>
      <w:r w:rsidRPr="002B1C46">
        <w:rPr>
          <w:lang w:val="fr-FR"/>
        </w:rPr>
        <w:t xml:space="preserve"> </w:t>
      </w:r>
      <w:r w:rsidR="00E25CF0" w:rsidRPr="002B1C46">
        <w:rPr>
          <w:lang w:val="fr-FR"/>
        </w:rPr>
        <w:t>CENTER MODULE</w:t>
      </w:r>
      <w:r w:rsidR="00822FBD" w:rsidRPr="002B1C46">
        <w:rPr>
          <w:b/>
          <w:bCs/>
          <w:lang w:val="fr-FR"/>
        </w:rPr>
        <w:t xml:space="preserve"> </w:t>
      </w:r>
    </w:p>
    <w:p w14:paraId="6778C3CD" w14:textId="77777777" w:rsidR="000966F6" w:rsidRPr="005671A5" w:rsidRDefault="005671A5" w:rsidP="005671A5">
      <w:pPr>
        <w:tabs>
          <w:tab w:val="left" w:pos="709"/>
        </w:tabs>
        <w:spacing w:before="120" w:line="360" w:lineRule="auto"/>
        <w:rPr>
          <w:b/>
          <w:bCs/>
        </w:rPr>
      </w:pPr>
      <w:bookmarkStart w:id="18" w:name="_Hlk68858087"/>
      <w:r w:rsidRPr="002B1C46">
        <w:rPr>
          <w:lang w:val="fr-FR"/>
        </w:rPr>
        <w:tab/>
      </w:r>
      <w:r>
        <w:fldChar w:fldCharType="begin">
          <w:ffData>
            <w:name w:val="Check12"/>
            <w:enabled/>
            <w:calcOnExit w:val="0"/>
            <w:checkBox>
              <w:sizeAuto/>
              <w:default w:val="0"/>
            </w:checkBox>
          </w:ffData>
        </w:fldChar>
      </w:r>
      <w:bookmarkStart w:id="19" w:name="Check12"/>
      <w:r>
        <w:instrText xml:space="preserve"> FORMCHECKBOX </w:instrText>
      </w:r>
      <w:r w:rsidR="00DF2611">
        <w:fldChar w:fldCharType="separate"/>
      </w:r>
      <w:r>
        <w:fldChar w:fldCharType="end"/>
      </w:r>
      <w:bookmarkEnd w:id="19"/>
      <w:r>
        <w:t xml:space="preserve"> </w:t>
      </w:r>
      <w:r w:rsidR="00E25CF0">
        <w:t>REAR MODULE</w:t>
      </w:r>
      <w:r w:rsidR="00822FBD" w:rsidRPr="005671A5">
        <w:rPr>
          <w:b/>
          <w:bCs/>
        </w:rPr>
        <w:t xml:space="preserve"> </w:t>
      </w:r>
    </w:p>
    <w:bookmarkEnd w:id="18"/>
    <w:p w14:paraId="1EFC7FB8" w14:textId="77777777" w:rsidR="0004693D" w:rsidRPr="001D2248" w:rsidRDefault="0004693D" w:rsidP="000966F6">
      <w:pPr>
        <w:pStyle w:val="Liststycke"/>
      </w:pPr>
    </w:p>
    <w:p w14:paraId="57BC6D11" w14:textId="77777777" w:rsidR="005F324E" w:rsidRPr="001D2248" w:rsidRDefault="005F324E" w:rsidP="000966F6">
      <w:pPr>
        <w:pStyle w:val="Liststycke"/>
      </w:pPr>
    </w:p>
    <w:p w14:paraId="72B0F9FE" w14:textId="77777777" w:rsidR="005F324E" w:rsidRPr="001D2248" w:rsidRDefault="005F324E" w:rsidP="000966F6">
      <w:pPr>
        <w:pStyle w:val="Liststycke"/>
      </w:pPr>
    </w:p>
    <w:p w14:paraId="0A7376CB" w14:textId="77777777" w:rsidR="0004693D" w:rsidRPr="001D2248" w:rsidRDefault="0004693D" w:rsidP="000966F6">
      <w:pPr>
        <w:pStyle w:val="Liststycke"/>
      </w:pPr>
    </w:p>
    <w:p w14:paraId="0AA1046B" w14:textId="77777777" w:rsidR="005671A5" w:rsidRDefault="005671A5">
      <w:pPr>
        <w:widowControl/>
        <w:autoSpaceDE/>
        <w:autoSpaceDN/>
        <w:spacing w:after="160" w:line="259" w:lineRule="auto"/>
      </w:pPr>
      <w:r>
        <w:br w:type="page"/>
      </w:r>
    </w:p>
    <w:p w14:paraId="5E3338F6" w14:textId="77777777" w:rsidR="0004693D" w:rsidRPr="001D2248" w:rsidRDefault="0004693D" w:rsidP="00A53FF4">
      <w:pPr>
        <w:pStyle w:val="Liststycke"/>
        <w:numPr>
          <w:ilvl w:val="0"/>
          <w:numId w:val="2"/>
        </w:numPr>
        <w:ind w:left="697" w:hanging="357"/>
        <w:rPr>
          <w:u w:val="single"/>
        </w:rPr>
      </w:pPr>
      <w:r w:rsidRPr="001D2248">
        <w:rPr>
          <w:b/>
          <w:bCs/>
          <w:sz w:val="28"/>
          <w:szCs w:val="28"/>
          <w:u w:val="single"/>
        </w:rPr>
        <w:lastRenderedPageBreak/>
        <w:t>Reference</w:t>
      </w:r>
      <w:r w:rsidR="009B5ADF" w:rsidRPr="001D2248">
        <w:rPr>
          <w:b/>
          <w:bCs/>
          <w:sz w:val="28"/>
          <w:szCs w:val="28"/>
          <w:u w:val="single"/>
        </w:rPr>
        <w:t>;</w:t>
      </w:r>
      <w:r w:rsidRPr="001D2248">
        <w:rPr>
          <w:b/>
          <w:bCs/>
          <w:sz w:val="28"/>
          <w:szCs w:val="28"/>
          <w:u w:val="single"/>
        </w:rPr>
        <w:t xml:space="preserve"> Main Dimension Drawing (MDD)</w:t>
      </w:r>
    </w:p>
    <w:p w14:paraId="6E1D2921" w14:textId="77777777" w:rsidR="0004693D" w:rsidRPr="001D2248" w:rsidRDefault="0004693D" w:rsidP="0004693D">
      <w:pPr>
        <w:pStyle w:val="Liststycke"/>
        <w:ind w:left="785"/>
        <w:rPr>
          <w:sz w:val="28"/>
          <w:szCs w:val="28"/>
        </w:rPr>
      </w:pPr>
    </w:p>
    <w:p w14:paraId="6FBFC92D" w14:textId="77777777" w:rsidR="0004693D" w:rsidRPr="001D2248" w:rsidRDefault="0004693D" w:rsidP="00770237">
      <w:pPr>
        <w:pStyle w:val="Liststycke"/>
        <w:ind w:left="782"/>
      </w:pPr>
      <w:r w:rsidRPr="001D2248">
        <w:t>Note: The 3D model delivered may not cover the complete specification of the chassis.</w:t>
      </w:r>
    </w:p>
    <w:p w14:paraId="2B95BCA8" w14:textId="77777777" w:rsidR="0004693D" w:rsidRPr="001D2248" w:rsidRDefault="0004693D" w:rsidP="0004693D">
      <w:pPr>
        <w:pStyle w:val="Liststycke"/>
        <w:ind w:left="785"/>
      </w:pPr>
    </w:p>
    <w:p w14:paraId="2A7355DE" w14:textId="77777777" w:rsidR="006A65C8" w:rsidRPr="001D2248" w:rsidRDefault="0004693D" w:rsidP="005671A5">
      <w:pPr>
        <w:pStyle w:val="Liststycke"/>
        <w:tabs>
          <w:tab w:val="left" w:pos="4111"/>
        </w:tabs>
        <w:ind w:left="785"/>
      </w:pPr>
      <w:r w:rsidRPr="001D2248">
        <w:t>Drawing #:</w:t>
      </w:r>
      <w:r w:rsidR="005671A5">
        <w:t xml:space="preserve"> </w:t>
      </w:r>
      <w:r w:rsidR="005671A5">
        <w:fldChar w:fldCharType="begin">
          <w:ffData>
            <w:name w:val="Text8"/>
            <w:enabled/>
            <w:calcOnExit w:val="0"/>
            <w:textInput/>
          </w:ffData>
        </w:fldChar>
      </w:r>
      <w:bookmarkStart w:id="20" w:name="Text8"/>
      <w:r w:rsidR="005671A5">
        <w:instrText xml:space="preserve"> FORMTEXT </w:instrText>
      </w:r>
      <w:r w:rsidR="005671A5">
        <w:fldChar w:fldCharType="separate"/>
      </w:r>
      <w:r w:rsidR="005671A5">
        <w:rPr>
          <w:noProof/>
        </w:rPr>
        <w:t> </w:t>
      </w:r>
      <w:r w:rsidR="005671A5">
        <w:rPr>
          <w:noProof/>
        </w:rPr>
        <w:t> </w:t>
      </w:r>
      <w:r w:rsidR="005671A5">
        <w:rPr>
          <w:noProof/>
        </w:rPr>
        <w:t> </w:t>
      </w:r>
      <w:r w:rsidR="005671A5">
        <w:rPr>
          <w:noProof/>
        </w:rPr>
        <w:t> </w:t>
      </w:r>
      <w:r w:rsidR="005671A5">
        <w:rPr>
          <w:noProof/>
        </w:rPr>
        <w:t> </w:t>
      </w:r>
      <w:r w:rsidR="005671A5">
        <w:fldChar w:fldCharType="end"/>
      </w:r>
      <w:bookmarkEnd w:id="20"/>
      <w:r w:rsidR="005671A5">
        <w:tab/>
      </w:r>
      <w:r w:rsidRPr="001D2248">
        <w:t xml:space="preserve">Configuration: </w:t>
      </w:r>
      <w:r w:rsidR="005671A5">
        <w:fldChar w:fldCharType="begin">
          <w:ffData>
            <w:name w:val="Text9"/>
            <w:enabled/>
            <w:calcOnExit w:val="0"/>
            <w:textInput/>
          </w:ffData>
        </w:fldChar>
      </w:r>
      <w:bookmarkStart w:id="21" w:name="Text9"/>
      <w:r w:rsidR="005671A5">
        <w:instrText xml:space="preserve"> FORMTEXT </w:instrText>
      </w:r>
      <w:r w:rsidR="005671A5">
        <w:fldChar w:fldCharType="separate"/>
      </w:r>
      <w:r w:rsidR="005671A5">
        <w:rPr>
          <w:noProof/>
        </w:rPr>
        <w:t> </w:t>
      </w:r>
      <w:r w:rsidR="005671A5">
        <w:rPr>
          <w:noProof/>
        </w:rPr>
        <w:t> </w:t>
      </w:r>
      <w:r w:rsidR="005671A5">
        <w:rPr>
          <w:noProof/>
        </w:rPr>
        <w:t> </w:t>
      </w:r>
      <w:r w:rsidR="005671A5">
        <w:rPr>
          <w:noProof/>
        </w:rPr>
        <w:t> </w:t>
      </w:r>
      <w:r w:rsidR="005671A5">
        <w:rPr>
          <w:noProof/>
        </w:rPr>
        <w:t> </w:t>
      </w:r>
      <w:r w:rsidR="005671A5">
        <w:fldChar w:fldCharType="end"/>
      </w:r>
      <w:bookmarkEnd w:id="21"/>
    </w:p>
    <w:p w14:paraId="25B20183" w14:textId="77777777" w:rsidR="006A65C8" w:rsidRPr="001D2248" w:rsidRDefault="006A65C8" w:rsidP="006A65C8">
      <w:pPr>
        <w:pStyle w:val="Liststycke"/>
        <w:ind w:left="785"/>
      </w:pPr>
    </w:p>
    <w:p w14:paraId="38F0CC97" w14:textId="77777777" w:rsidR="006A65C8" w:rsidRPr="001D2248" w:rsidRDefault="006A65C8" w:rsidP="006A65C8">
      <w:pPr>
        <w:pStyle w:val="Liststycke"/>
        <w:ind w:left="785"/>
      </w:pPr>
      <w:r w:rsidRPr="001D2248">
        <w:t>Customer Choices*:</w:t>
      </w:r>
    </w:p>
    <w:p w14:paraId="08E59A12" w14:textId="77777777" w:rsidR="006A65C8" w:rsidRPr="001D2248" w:rsidRDefault="006A65C8" w:rsidP="006A65C8">
      <w:pPr>
        <w:pStyle w:val="Liststycke"/>
        <w:ind w:left="785"/>
      </w:pPr>
    </w:p>
    <w:p w14:paraId="6B545684" w14:textId="77777777" w:rsidR="00DE3442" w:rsidRPr="001D2248" w:rsidRDefault="005671A5" w:rsidP="004347BE">
      <w:pPr>
        <w:pStyle w:val="Brdtext"/>
        <w:tabs>
          <w:tab w:val="left" w:pos="993"/>
          <w:tab w:val="left" w:pos="4111"/>
        </w:tabs>
        <w:spacing w:line="360" w:lineRule="auto"/>
        <w:ind w:right="794"/>
      </w:pPr>
      <w:r>
        <w:tab/>
      </w:r>
      <w:r>
        <w:fldChar w:fldCharType="begin">
          <w:ffData>
            <w:name w:val="Check13"/>
            <w:enabled/>
            <w:calcOnExit w:val="0"/>
            <w:checkBox>
              <w:sizeAuto/>
              <w:default w:val="0"/>
            </w:checkBox>
          </w:ffData>
        </w:fldChar>
      </w:r>
      <w:bookmarkStart w:id="22" w:name="Check13"/>
      <w:r>
        <w:instrText xml:space="preserve"> FORMCHECKBOX </w:instrText>
      </w:r>
      <w:r w:rsidR="00DF2611">
        <w:fldChar w:fldCharType="separate"/>
      </w:r>
      <w:r>
        <w:fldChar w:fldCharType="end"/>
      </w:r>
      <w:bookmarkEnd w:id="22"/>
      <w:r>
        <w:t xml:space="preserve"> </w:t>
      </w:r>
      <w:r w:rsidR="00DE3442" w:rsidRPr="001D2248">
        <w:t>K</w:t>
      </w:r>
      <w:r w:rsidR="004E1176" w:rsidRPr="001D2248">
        <w:t>-</w:t>
      </w:r>
      <w:r w:rsidR="00DE3442" w:rsidRPr="001D2248">
        <w:t>Chassis</w:t>
      </w:r>
      <w:r>
        <w:tab/>
      </w:r>
      <w:r w:rsidRPr="005671A5">
        <w:fldChar w:fldCharType="begin">
          <w:ffData>
            <w:name w:val="Check14"/>
            <w:enabled/>
            <w:calcOnExit w:val="0"/>
            <w:checkBox>
              <w:sizeAuto/>
              <w:default w:val="0"/>
            </w:checkBox>
          </w:ffData>
        </w:fldChar>
      </w:r>
      <w:bookmarkStart w:id="23" w:name="Check14"/>
      <w:r w:rsidRPr="005671A5">
        <w:instrText xml:space="preserve"> FORMCHECKBOX </w:instrText>
      </w:r>
      <w:r w:rsidR="00DF2611">
        <w:fldChar w:fldCharType="separate"/>
      </w:r>
      <w:r w:rsidRPr="005671A5">
        <w:fldChar w:fldCharType="end"/>
      </w:r>
      <w:bookmarkEnd w:id="23"/>
      <w:r>
        <w:rPr>
          <w:sz w:val="36"/>
          <w:szCs w:val="36"/>
        </w:rPr>
        <w:t xml:space="preserve"> </w:t>
      </w:r>
      <w:r w:rsidR="00DE3442" w:rsidRPr="001D2248">
        <w:t>F-Chassis</w:t>
      </w:r>
    </w:p>
    <w:p w14:paraId="1D87E5B7" w14:textId="77777777" w:rsidR="006C4D96" w:rsidRPr="001D2248" w:rsidRDefault="00127057" w:rsidP="006C4D96">
      <w:pPr>
        <w:pStyle w:val="Liststycke"/>
        <w:spacing w:line="276" w:lineRule="auto"/>
        <w:ind w:left="785"/>
      </w:pPr>
      <w:r w:rsidRPr="001D2248">
        <w:rPr>
          <w:b/>
          <w:bCs/>
        </w:rPr>
        <w:t>ENGINE VOLUME</w:t>
      </w:r>
    </w:p>
    <w:p w14:paraId="0184565B" w14:textId="77777777" w:rsidR="006C4D96" w:rsidRPr="001D2248" w:rsidRDefault="0035104E" w:rsidP="0035104E">
      <w:pPr>
        <w:pStyle w:val="Liststycke"/>
        <w:tabs>
          <w:tab w:val="left" w:pos="993"/>
          <w:tab w:val="left" w:pos="4111"/>
        </w:tabs>
        <w:spacing w:line="360" w:lineRule="auto"/>
        <w:ind w:left="785"/>
      </w:pPr>
      <w:r>
        <w:tab/>
      </w:r>
      <w:r w:rsidR="004347BE">
        <w:fldChar w:fldCharType="begin">
          <w:ffData>
            <w:name w:val="Check15"/>
            <w:enabled/>
            <w:calcOnExit w:val="0"/>
            <w:checkBox>
              <w:sizeAuto/>
              <w:default w:val="0"/>
            </w:checkBox>
          </w:ffData>
        </w:fldChar>
      </w:r>
      <w:bookmarkStart w:id="24" w:name="Check15"/>
      <w:r w:rsidR="004347BE">
        <w:instrText xml:space="preserve"> FORMCHECKBOX </w:instrText>
      </w:r>
      <w:r w:rsidR="00DF2611">
        <w:fldChar w:fldCharType="separate"/>
      </w:r>
      <w:r w:rsidR="004347BE">
        <w:fldChar w:fldCharType="end"/>
      </w:r>
      <w:bookmarkEnd w:id="24"/>
      <w:r w:rsidR="004347BE">
        <w:t xml:space="preserve"> </w:t>
      </w:r>
      <w:r w:rsidR="006C4D96" w:rsidRPr="001D2248">
        <w:t>9L</w:t>
      </w:r>
      <w:r w:rsidR="00446BA7" w:rsidRPr="001D2248">
        <w:t xml:space="preserve"> (</w:t>
      </w:r>
      <w:r w:rsidR="00080527" w:rsidRPr="001D2248">
        <w:t>K/F-Chas</w:t>
      </w:r>
      <w:r w:rsidR="000218C2" w:rsidRPr="001D2248">
        <w:t>sis</w:t>
      </w:r>
      <w:r w:rsidR="00080527" w:rsidRPr="001D2248">
        <w:t xml:space="preserve"> </w:t>
      </w:r>
      <w:r w:rsidR="00446BA7" w:rsidRPr="001D2248">
        <w:t>Diesel)</w:t>
      </w:r>
      <w:r w:rsidR="004347BE">
        <w:tab/>
      </w:r>
      <w:r w:rsidR="004347BE">
        <w:fldChar w:fldCharType="begin">
          <w:ffData>
            <w:name w:val="Check16"/>
            <w:enabled/>
            <w:calcOnExit w:val="0"/>
            <w:checkBox>
              <w:sizeAuto/>
              <w:default w:val="0"/>
            </w:checkBox>
          </w:ffData>
        </w:fldChar>
      </w:r>
      <w:bookmarkStart w:id="25" w:name="Check16"/>
      <w:r w:rsidR="004347BE">
        <w:instrText xml:space="preserve"> FORMCHECKBOX </w:instrText>
      </w:r>
      <w:r w:rsidR="00DF2611">
        <w:fldChar w:fldCharType="separate"/>
      </w:r>
      <w:r w:rsidR="004347BE">
        <w:fldChar w:fldCharType="end"/>
      </w:r>
      <w:bookmarkEnd w:id="25"/>
      <w:r w:rsidR="004347BE">
        <w:t xml:space="preserve"> </w:t>
      </w:r>
      <w:r w:rsidR="00C94589" w:rsidRPr="001D2248">
        <w:t>9L (</w:t>
      </w:r>
      <w:r w:rsidR="00080527" w:rsidRPr="001D2248">
        <w:t>K</w:t>
      </w:r>
      <w:r w:rsidR="007D5602" w:rsidRPr="001D2248">
        <w:t>/F-Chas</w:t>
      </w:r>
      <w:r w:rsidR="000218C2" w:rsidRPr="001D2248">
        <w:t>sis</w:t>
      </w:r>
      <w:r w:rsidR="007D5602" w:rsidRPr="001D2248">
        <w:t xml:space="preserve"> </w:t>
      </w:r>
      <w:r w:rsidR="00C94589" w:rsidRPr="001D2248">
        <w:t>Gas)</w:t>
      </w:r>
    </w:p>
    <w:p w14:paraId="4CF18F5D" w14:textId="77777777" w:rsidR="006C4D96" w:rsidRPr="001D2248" w:rsidRDefault="0035104E" w:rsidP="0035104E">
      <w:pPr>
        <w:pStyle w:val="Liststycke"/>
        <w:tabs>
          <w:tab w:val="left" w:pos="993"/>
          <w:tab w:val="left" w:pos="4111"/>
        </w:tabs>
        <w:spacing w:line="360" w:lineRule="auto"/>
        <w:ind w:left="785"/>
      </w:pPr>
      <w:r>
        <w:tab/>
      </w:r>
      <w:r w:rsidR="004347BE">
        <w:fldChar w:fldCharType="begin">
          <w:ffData>
            <w:name w:val="Check17"/>
            <w:enabled/>
            <w:calcOnExit w:val="0"/>
            <w:checkBox>
              <w:sizeAuto/>
              <w:default w:val="0"/>
            </w:checkBox>
          </w:ffData>
        </w:fldChar>
      </w:r>
      <w:bookmarkStart w:id="26" w:name="Check17"/>
      <w:r w:rsidR="004347BE">
        <w:instrText xml:space="preserve"> FORMCHECKBOX </w:instrText>
      </w:r>
      <w:r w:rsidR="00DF2611">
        <w:fldChar w:fldCharType="separate"/>
      </w:r>
      <w:r w:rsidR="004347BE">
        <w:fldChar w:fldCharType="end"/>
      </w:r>
      <w:bookmarkEnd w:id="26"/>
      <w:r w:rsidR="004347BE">
        <w:t xml:space="preserve"> </w:t>
      </w:r>
      <w:r w:rsidR="006C4D96" w:rsidRPr="001D2248">
        <w:t xml:space="preserve">13L </w:t>
      </w:r>
      <w:r w:rsidR="00625779" w:rsidRPr="001D2248">
        <w:t>(</w:t>
      </w:r>
      <w:r w:rsidR="006B4B0B" w:rsidRPr="001D2248">
        <w:t>K</w:t>
      </w:r>
      <w:r w:rsidR="00C8332A" w:rsidRPr="001D2248">
        <w:t>/F</w:t>
      </w:r>
      <w:r w:rsidR="006B4B0B" w:rsidRPr="001D2248">
        <w:t>-Chas</w:t>
      </w:r>
      <w:r w:rsidR="000218C2" w:rsidRPr="001D2248">
        <w:t xml:space="preserve">sis </w:t>
      </w:r>
      <w:r w:rsidR="00625779" w:rsidRPr="001D2248">
        <w:t>Diesel)</w:t>
      </w:r>
      <w:r w:rsidR="004347BE">
        <w:tab/>
      </w:r>
      <w:r w:rsidR="004347BE">
        <w:fldChar w:fldCharType="begin">
          <w:ffData>
            <w:name w:val="Check18"/>
            <w:enabled/>
            <w:calcOnExit w:val="0"/>
            <w:checkBox>
              <w:sizeAuto/>
              <w:default w:val="0"/>
            </w:checkBox>
          </w:ffData>
        </w:fldChar>
      </w:r>
      <w:bookmarkStart w:id="27" w:name="Check18"/>
      <w:r w:rsidR="004347BE">
        <w:instrText xml:space="preserve"> FORMCHECKBOX </w:instrText>
      </w:r>
      <w:r w:rsidR="00DF2611">
        <w:fldChar w:fldCharType="separate"/>
      </w:r>
      <w:r w:rsidR="004347BE">
        <w:fldChar w:fldCharType="end"/>
      </w:r>
      <w:bookmarkEnd w:id="27"/>
      <w:r w:rsidR="004347BE">
        <w:t xml:space="preserve"> </w:t>
      </w:r>
      <w:r w:rsidR="00A90E26" w:rsidRPr="001D2248">
        <w:t>H</w:t>
      </w:r>
      <w:r w:rsidR="008804E7" w:rsidRPr="001D2248">
        <w:t>y</w:t>
      </w:r>
      <w:r w:rsidR="00A90E26" w:rsidRPr="001D2248">
        <w:t>brid</w:t>
      </w:r>
    </w:p>
    <w:p w14:paraId="6A15C65D" w14:textId="77777777" w:rsidR="00D03149" w:rsidRPr="001D2248" w:rsidRDefault="00D03149" w:rsidP="00D03149">
      <w:pPr>
        <w:pStyle w:val="Liststycke"/>
        <w:spacing w:line="360" w:lineRule="auto"/>
        <w:ind w:left="785"/>
        <w:rPr>
          <w:sz w:val="16"/>
          <w:szCs w:val="16"/>
        </w:rPr>
      </w:pPr>
    </w:p>
    <w:p w14:paraId="6067D272" w14:textId="77777777" w:rsidR="00D5384A" w:rsidRPr="001D2248" w:rsidRDefault="00D5384A" w:rsidP="00D5384A">
      <w:pPr>
        <w:pStyle w:val="Liststycke"/>
        <w:spacing w:line="360" w:lineRule="auto"/>
        <w:ind w:left="785"/>
        <w:rPr>
          <w:b/>
          <w:bCs/>
        </w:rPr>
      </w:pPr>
      <w:r w:rsidRPr="001D2248">
        <w:rPr>
          <w:b/>
          <w:bCs/>
        </w:rPr>
        <w:t>GEAR BOX</w:t>
      </w:r>
    </w:p>
    <w:p w14:paraId="0A015880" w14:textId="77777777" w:rsidR="00D5384A" w:rsidRPr="004B326C" w:rsidRDefault="0035104E" w:rsidP="0035104E">
      <w:pPr>
        <w:pStyle w:val="Liststycke"/>
        <w:tabs>
          <w:tab w:val="left" w:pos="993"/>
        </w:tabs>
        <w:spacing w:line="360" w:lineRule="auto"/>
        <w:ind w:left="785"/>
        <w:rPr>
          <w:lang w:val="fr-FR"/>
        </w:rPr>
      </w:pPr>
      <w:r>
        <w:tab/>
      </w:r>
      <w:r w:rsidR="004347BE">
        <w:fldChar w:fldCharType="begin">
          <w:ffData>
            <w:name w:val="Check19"/>
            <w:enabled/>
            <w:calcOnExit w:val="0"/>
            <w:checkBox>
              <w:sizeAuto/>
              <w:default w:val="0"/>
            </w:checkBox>
          </w:ffData>
        </w:fldChar>
      </w:r>
      <w:bookmarkStart w:id="28" w:name="Check19"/>
      <w:r w:rsidR="004347BE" w:rsidRPr="004B326C">
        <w:rPr>
          <w:lang w:val="fr-FR"/>
        </w:rPr>
        <w:instrText xml:space="preserve"> FORMCHECKBOX </w:instrText>
      </w:r>
      <w:r w:rsidR="00DF2611">
        <w:fldChar w:fldCharType="separate"/>
      </w:r>
      <w:r w:rsidR="004347BE">
        <w:fldChar w:fldCharType="end"/>
      </w:r>
      <w:bookmarkEnd w:id="28"/>
      <w:r w:rsidR="004347BE" w:rsidRPr="004B326C">
        <w:rPr>
          <w:lang w:val="fr-FR"/>
        </w:rPr>
        <w:t xml:space="preserve"> </w:t>
      </w:r>
      <w:r w:rsidR="00D5384A" w:rsidRPr="004B326C">
        <w:rPr>
          <w:lang w:val="fr-FR"/>
        </w:rPr>
        <w:t>Gearbox Allison (F-</w:t>
      </w:r>
      <w:r w:rsidR="000218C2" w:rsidRPr="004B326C">
        <w:rPr>
          <w:lang w:val="fr-FR"/>
        </w:rPr>
        <w:t>Chassis</w:t>
      </w:r>
      <w:r w:rsidR="00D5384A" w:rsidRPr="004B326C">
        <w:rPr>
          <w:lang w:val="fr-FR"/>
        </w:rPr>
        <w:t xml:space="preserve">)             </w:t>
      </w:r>
    </w:p>
    <w:p w14:paraId="70ACEE5B" w14:textId="77777777" w:rsidR="00D5384A" w:rsidRPr="004B326C" w:rsidRDefault="0035104E" w:rsidP="0035104E">
      <w:pPr>
        <w:pStyle w:val="Liststycke"/>
        <w:tabs>
          <w:tab w:val="left" w:pos="993"/>
        </w:tabs>
        <w:spacing w:line="360" w:lineRule="auto"/>
        <w:ind w:left="785"/>
        <w:rPr>
          <w:lang w:val="fr-FR"/>
        </w:rPr>
      </w:pPr>
      <w:r w:rsidRPr="004B326C">
        <w:rPr>
          <w:lang w:val="fr-FR"/>
        </w:rPr>
        <w:tab/>
      </w:r>
      <w:r w:rsidR="004347BE">
        <w:fldChar w:fldCharType="begin">
          <w:ffData>
            <w:name w:val="Check20"/>
            <w:enabled/>
            <w:calcOnExit w:val="0"/>
            <w:checkBox>
              <w:sizeAuto/>
              <w:default w:val="0"/>
            </w:checkBox>
          </w:ffData>
        </w:fldChar>
      </w:r>
      <w:bookmarkStart w:id="29" w:name="Check20"/>
      <w:r w:rsidR="004347BE" w:rsidRPr="004B326C">
        <w:rPr>
          <w:lang w:val="fr-FR"/>
        </w:rPr>
        <w:instrText xml:space="preserve"> FORMCHECKBOX </w:instrText>
      </w:r>
      <w:r w:rsidR="00DF2611">
        <w:fldChar w:fldCharType="separate"/>
      </w:r>
      <w:r w:rsidR="004347BE">
        <w:fldChar w:fldCharType="end"/>
      </w:r>
      <w:bookmarkEnd w:id="29"/>
      <w:r w:rsidR="004347BE" w:rsidRPr="004B326C">
        <w:rPr>
          <w:lang w:val="fr-FR"/>
        </w:rPr>
        <w:t xml:space="preserve"> </w:t>
      </w:r>
      <w:r w:rsidR="00D5384A" w:rsidRPr="004B326C">
        <w:rPr>
          <w:lang w:val="fr-FR"/>
        </w:rPr>
        <w:t>Gearbox GR (K-Chassis) (K/F-</w:t>
      </w:r>
      <w:r w:rsidR="000218C2" w:rsidRPr="004B326C">
        <w:rPr>
          <w:lang w:val="fr-FR"/>
        </w:rPr>
        <w:t>Chassis</w:t>
      </w:r>
      <w:r w:rsidR="00D5384A" w:rsidRPr="004B326C">
        <w:rPr>
          <w:lang w:val="fr-FR"/>
        </w:rPr>
        <w:t>)</w:t>
      </w:r>
      <w:r w:rsidR="006D6DA0" w:rsidRPr="004B326C">
        <w:rPr>
          <w:lang w:val="fr-FR"/>
        </w:rPr>
        <w:t>’</w:t>
      </w:r>
    </w:p>
    <w:p w14:paraId="3540FA51" w14:textId="77777777" w:rsidR="00D5384A" w:rsidRPr="00E04EC7" w:rsidRDefault="0035104E" w:rsidP="0035104E">
      <w:pPr>
        <w:pStyle w:val="Liststycke"/>
        <w:tabs>
          <w:tab w:val="left" w:pos="993"/>
        </w:tabs>
        <w:spacing w:line="360" w:lineRule="auto"/>
        <w:ind w:left="785"/>
      </w:pPr>
      <w:r w:rsidRPr="004B326C">
        <w:rPr>
          <w:b/>
          <w:bCs/>
          <w:lang w:val="fr-FR"/>
        </w:rPr>
        <w:tab/>
      </w:r>
      <w:r w:rsidR="004347BE">
        <w:rPr>
          <w:b/>
          <w:bCs/>
          <w:lang w:val="fr-FR"/>
        </w:rPr>
        <w:fldChar w:fldCharType="begin">
          <w:ffData>
            <w:name w:val="Check21"/>
            <w:enabled/>
            <w:calcOnExit w:val="0"/>
            <w:checkBox>
              <w:sizeAuto/>
              <w:default w:val="0"/>
            </w:checkBox>
          </w:ffData>
        </w:fldChar>
      </w:r>
      <w:bookmarkStart w:id="30" w:name="Check21"/>
      <w:r w:rsidR="004347BE" w:rsidRPr="00E04EC7">
        <w:rPr>
          <w:b/>
          <w:bCs/>
        </w:rPr>
        <w:instrText xml:space="preserve"> FORMCHECKBOX </w:instrText>
      </w:r>
      <w:r w:rsidR="00DF2611">
        <w:rPr>
          <w:b/>
          <w:bCs/>
          <w:lang w:val="fr-FR"/>
        </w:rPr>
      </w:r>
      <w:r w:rsidR="00DF2611">
        <w:rPr>
          <w:b/>
          <w:bCs/>
          <w:lang w:val="fr-FR"/>
        </w:rPr>
        <w:fldChar w:fldCharType="separate"/>
      </w:r>
      <w:r w:rsidR="004347BE">
        <w:rPr>
          <w:b/>
          <w:bCs/>
          <w:lang w:val="fr-FR"/>
        </w:rPr>
        <w:fldChar w:fldCharType="end"/>
      </w:r>
      <w:bookmarkEnd w:id="30"/>
      <w:r w:rsidR="004347BE" w:rsidRPr="00E04EC7">
        <w:rPr>
          <w:b/>
          <w:bCs/>
        </w:rPr>
        <w:t xml:space="preserve"> </w:t>
      </w:r>
      <w:r w:rsidR="00D5384A" w:rsidRPr="00E04EC7">
        <w:t>Gearbox ZF Eco Life (K-</w:t>
      </w:r>
      <w:r w:rsidR="000218C2" w:rsidRPr="00E04EC7">
        <w:t>Chassis</w:t>
      </w:r>
      <w:r w:rsidR="00D5384A" w:rsidRPr="00E04EC7">
        <w:t>)</w:t>
      </w:r>
    </w:p>
    <w:p w14:paraId="18CFC693" w14:textId="77777777" w:rsidR="00D5384A" w:rsidRPr="00B835F4" w:rsidRDefault="0035104E" w:rsidP="0035104E">
      <w:pPr>
        <w:pStyle w:val="Liststycke"/>
        <w:tabs>
          <w:tab w:val="left" w:pos="993"/>
        </w:tabs>
        <w:spacing w:line="360" w:lineRule="auto"/>
        <w:ind w:left="785"/>
        <w:rPr>
          <w:lang w:val="fr-FR"/>
        </w:rPr>
      </w:pPr>
      <w:r w:rsidRPr="00E04EC7">
        <w:tab/>
      </w:r>
      <w:r w:rsidR="004347BE">
        <w:rPr>
          <w:lang w:val="fr-FR"/>
        </w:rPr>
        <w:fldChar w:fldCharType="begin">
          <w:ffData>
            <w:name w:val="Check22"/>
            <w:enabled/>
            <w:calcOnExit w:val="0"/>
            <w:checkBox>
              <w:sizeAuto/>
              <w:default w:val="0"/>
            </w:checkBox>
          </w:ffData>
        </w:fldChar>
      </w:r>
      <w:bookmarkStart w:id="31" w:name="Check22"/>
      <w:r w:rsidR="004347BE">
        <w:rPr>
          <w:lang w:val="fr-FR"/>
        </w:rPr>
        <w:instrText xml:space="preserve"> FORMCHECKBOX </w:instrText>
      </w:r>
      <w:r w:rsidR="00DF2611">
        <w:rPr>
          <w:lang w:val="fr-FR"/>
        </w:rPr>
      </w:r>
      <w:r w:rsidR="00DF2611">
        <w:rPr>
          <w:lang w:val="fr-FR"/>
        </w:rPr>
        <w:fldChar w:fldCharType="separate"/>
      </w:r>
      <w:r w:rsidR="004347BE">
        <w:rPr>
          <w:lang w:val="fr-FR"/>
        </w:rPr>
        <w:fldChar w:fldCharType="end"/>
      </w:r>
      <w:bookmarkEnd w:id="31"/>
      <w:r w:rsidR="004347BE">
        <w:rPr>
          <w:lang w:val="fr-FR"/>
        </w:rPr>
        <w:t xml:space="preserve"> </w:t>
      </w:r>
      <w:r w:rsidR="00D5384A" w:rsidRPr="00B835F4">
        <w:rPr>
          <w:lang w:val="fr-FR"/>
        </w:rPr>
        <w:t>Gearbox GR (K</w:t>
      </w:r>
      <w:r w:rsidR="000218C2" w:rsidRPr="00B835F4">
        <w:rPr>
          <w:lang w:val="fr-FR"/>
        </w:rPr>
        <w:t>/F</w:t>
      </w:r>
      <w:r w:rsidR="00D5384A" w:rsidRPr="00B835F4">
        <w:rPr>
          <w:lang w:val="fr-FR"/>
        </w:rPr>
        <w:t xml:space="preserve">-Chassis) </w:t>
      </w:r>
    </w:p>
    <w:p w14:paraId="7601C460" w14:textId="77777777" w:rsidR="00D5384A" w:rsidRPr="001D2248" w:rsidRDefault="0035104E" w:rsidP="0035104E">
      <w:pPr>
        <w:pStyle w:val="Liststycke"/>
        <w:tabs>
          <w:tab w:val="left" w:pos="993"/>
        </w:tabs>
        <w:spacing w:line="360" w:lineRule="auto"/>
        <w:ind w:left="785"/>
      </w:pPr>
      <w:r>
        <w:rPr>
          <w:lang w:val="fr-FR"/>
        </w:rPr>
        <w:tab/>
      </w:r>
      <w:r w:rsidR="004347BE">
        <w:rPr>
          <w:lang w:val="fr-FR"/>
        </w:rPr>
        <w:fldChar w:fldCharType="begin">
          <w:ffData>
            <w:name w:val="Check23"/>
            <w:enabled/>
            <w:calcOnExit w:val="0"/>
            <w:checkBox>
              <w:sizeAuto/>
              <w:default w:val="0"/>
            </w:checkBox>
          </w:ffData>
        </w:fldChar>
      </w:r>
      <w:bookmarkStart w:id="32" w:name="Check23"/>
      <w:r w:rsidR="004347BE" w:rsidRPr="004347BE">
        <w:rPr>
          <w:lang w:val="en-GB"/>
        </w:rPr>
        <w:instrText xml:space="preserve"> FORMCHECKBOX </w:instrText>
      </w:r>
      <w:r w:rsidR="00DF2611">
        <w:rPr>
          <w:lang w:val="fr-FR"/>
        </w:rPr>
      </w:r>
      <w:r w:rsidR="00DF2611">
        <w:rPr>
          <w:lang w:val="fr-FR"/>
        </w:rPr>
        <w:fldChar w:fldCharType="separate"/>
      </w:r>
      <w:r w:rsidR="004347BE">
        <w:rPr>
          <w:lang w:val="fr-FR"/>
        </w:rPr>
        <w:fldChar w:fldCharType="end"/>
      </w:r>
      <w:bookmarkEnd w:id="32"/>
      <w:r w:rsidR="004347BE" w:rsidRPr="004347BE">
        <w:rPr>
          <w:lang w:val="en-GB"/>
        </w:rPr>
        <w:t xml:space="preserve"> </w:t>
      </w:r>
      <w:r w:rsidR="00D5384A" w:rsidRPr="001D2248">
        <w:t>Exhaust direction :</w:t>
      </w:r>
    </w:p>
    <w:p w14:paraId="3CD781F3" w14:textId="77777777" w:rsidR="00D5384A" w:rsidRDefault="004347BE" w:rsidP="004347BE">
      <w:pPr>
        <w:pStyle w:val="Liststycke"/>
        <w:tabs>
          <w:tab w:val="left" w:pos="1701"/>
        </w:tabs>
        <w:spacing w:line="360" w:lineRule="auto"/>
        <w:ind w:left="785"/>
      </w:pPr>
      <w:r>
        <w:tab/>
      </w:r>
      <w:r>
        <w:fldChar w:fldCharType="begin">
          <w:ffData>
            <w:name w:val="Check24"/>
            <w:enabled/>
            <w:calcOnExit w:val="0"/>
            <w:checkBox>
              <w:sizeAuto/>
              <w:default w:val="0"/>
            </w:checkBox>
          </w:ffData>
        </w:fldChar>
      </w:r>
      <w:bookmarkStart w:id="33" w:name="Check24"/>
      <w:r>
        <w:instrText xml:space="preserve"> FORMCHECKBOX </w:instrText>
      </w:r>
      <w:r w:rsidR="00DF2611">
        <w:fldChar w:fldCharType="separate"/>
      </w:r>
      <w:r>
        <w:fldChar w:fldCharType="end"/>
      </w:r>
      <w:bookmarkEnd w:id="33"/>
      <w:r>
        <w:t xml:space="preserve"> </w:t>
      </w:r>
      <w:r w:rsidR="00D5384A" w:rsidRPr="001D2248">
        <w:t>Rear (K-</w:t>
      </w:r>
      <w:r w:rsidR="000218C2" w:rsidRPr="001D2248">
        <w:t>Chassis</w:t>
      </w:r>
      <w:r w:rsidR="00D5384A" w:rsidRPr="001D2248">
        <w:t>)</w:t>
      </w:r>
    </w:p>
    <w:p w14:paraId="32A1107C" w14:textId="77777777" w:rsidR="004347BE" w:rsidRDefault="004347BE" w:rsidP="004347BE">
      <w:pPr>
        <w:pStyle w:val="Liststycke"/>
        <w:tabs>
          <w:tab w:val="left" w:pos="1701"/>
        </w:tabs>
        <w:spacing w:line="360" w:lineRule="auto"/>
        <w:ind w:left="785"/>
      </w:pPr>
      <w:r>
        <w:tab/>
      </w:r>
      <w:r>
        <w:fldChar w:fldCharType="begin">
          <w:ffData>
            <w:name w:val="Check25"/>
            <w:enabled/>
            <w:calcOnExit w:val="0"/>
            <w:checkBox>
              <w:sizeAuto/>
              <w:default w:val="0"/>
            </w:checkBox>
          </w:ffData>
        </w:fldChar>
      </w:r>
      <w:bookmarkStart w:id="34" w:name="Check25"/>
      <w:r>
        <w:instrText xml:space="preserve"> FORMCHECKBOX </w:instrText>
      </w:r>
      <w:r w:rsidR="00DF2611">
        <w:fldChar w:fldCharType="separate"/>
      </w:r>
      <w:r>
        <w:fldChar w:fldCharType="end"/>
      </w:r>
      <w:bookmarkEnd w:id="34"/>
      <w:r w:rsidR="00D5384A" w:rsidRPr="001D2248">
        <w:t xml:space="preserve"> Right (K/F-</w:t>
      </w:r>
      <w:r w:rsidR="000218C2" w:rsidRPr="001D2248">
        <w:t>Chassis</w:t>
      </w:r>
      <w:r w:rsidR="00D5384A" w:rsidRPr="001D2248">
        <w:t>)</w:t>
      </w:r>
    </w:p>
    <w:p w14:paraId="68022A47" w14:textId="77777777" w:rsidR="00D5384A" w:rsidRPr="001D2248" w:rsidRDefault="004347BE" w:rsidP="004347BE">
      <w:pPr>
        <w:pStyle w:val="Liststycke"/>
        <w:tabs>
          <w:tab w:val="left" w:pos="1701"/>
        </w:tabs>
        <w:spacing w:line="360" w:lineRule="auto"/>
        <w:ind w:left="785"/>
      </w:pPr>
      <w:r>
        <w:tab/>
      </w:r>
      <w:r>
        <w:fldChar w:fldCharType="begin">
          <w:ffData>
            <w:name w:val="Check26"/>
            <w:enabled/>
            <w:calcOnExit w:val="0"/>
            <w:checkBox>
              <w:sizeAuto/>
              <w:default w:val="0"/>
            </w:checkBox>
          </w:ffData>
        </w:fldChar>
      </w:r>
      <w:bookmarkStart w:id="35" w:name="Check26"/>
      <w:r>
        <w:instrText xml:space="preserve"> FORMCHECKBOX </w:instrText>
      </w:r>
      <w:r w:rsidR="00DF2611">
        <w:fldChar w:fldCharType="separate"/>
      </w:r>
      <w:r>
        <w:fldChar w:fldCharType="end"/>
      </w:r>
      <w:bookmarkEnd w:id="35"/>
      <w:r>
        <w:t xml:space="preserve"> </w:t>
      </w:r>
      <w:r w:rsidR="00D5384A" w:rsidRPr="001D2248">
        <w:t>Left (K/F-</w:t>
      </w:r>
      <w:r w:rsidR="000218C2" w:rsidRPr="001D2248">
        <w:t>Chassis</w:t>
      </w:r>
      <w:r w:rsidR="00D5384A" w:rsidRPr="001D2248">
        <w:t>)</w:t>
      </w:r>
    </w:p>
    <w:p w14:paraId="361CDFB4" w14:textId="77777777" w:rsidR="00D5384A" w:rsidRPr="001D2248" w:rsidRDefault="00D5384A" w:rsidP="00D03149">
      <w:pPr>
        <w:pStyle w:val="Liststycke"/>
        <w:spacing w:line="360" w:lineRule="auto"/>
        <w:ind w:left="785"/>
        <w:rPr>
          <w:sz w:val="16"/>
          <w:szCs w:val="16"/>
        </w:rPr>
      </w:pPr>
    </w:p>
    <w:p w14:paraId="0CBEC42D" w14:textId="77777777" w:rsidR="006A65C8" w:rsidRPr="001D2248" w:rsidRDefault="006A65C8" w:rsidP="00BE0BF0">
      <w:pPr>
        <w:pStyle w:val="Liststycke"/>
        <w:spacing w:line="276" w:lineRule="auto"/>
        <w:ind w:left="785"/>
        <w:rPr>
          <w:b/>
          <w:bCs/>
        </w:rPr>
      </w:pPr>
      <w:r w:rsidRPr="001D2248">
        <w:rPr>
          <w:b/>
          <w:bCs/>
        </w:rPr>
        <w:t>DRIVERS AREA</w:t>
      </w:r>
    </w:p>
    <w:p w14:paraId="0D78A647" w14:textId="77777777" w:rsidR="004347BE" w:rsidRDefault="004347BE" w:rsidP="004347BE">
      <w:pPr>
        <w:pStyle w:val="Liststycke"/>
        <w:tabs>
          <w:tab w:val="left" w:pos="1134"/>
          <w:tab w:val="left" w:pos="4536"/>
        </w:tabs>
        <w:spacing w:line="360" w:lineRule="auto"/>
        <w:ind w:left="785"/>
      </w:pPr>
      <w:r>
        <w:tab/>
      </w:r>
      <w:r w:rsidR="006A65C8" w:rsidRPr="001D2248">
        <w:t>Instrument Panel</w:t>
      </w:r>
      <w:r w:rsidR="00BE0BF0" w:rsidRPr="001D2248">
        <w:t xml:space="preserve"> </w:t>
      </w:r>
      <w:r>
        <w:tab/>
      </w:r>
      <w:r w:rsidR="00BE0BF0" w:rsidRPr="001D2248">
        <w:t>Steering wheel position</w:t>
      </w:r>
      <w:bookmarkStart w:id="36" w:name="_Hlk68862717"/>
    </w:p>
    <w:p w14:paraId="688FA08C" w14:textId="77777777" w:rsidR="004347BE" w:rsidRDefault="004347BE" w:rsidP="004347BE">
      <w:pPr>
        <w:pStyle w:val="Liststycke"/>
        <w:tabs>
          <w:tab w:val="left" w:pos="1134"/>
          <w:tab w:val="left" w:pos="4536"/>
        </w:tabs>
        <w:spacing w:line="360" w:lineRule="auto"/>
        <w:ind w:left="785" w:firstLine="349"/>
      </w:pPr>
      <w:r>
        <w:fldChar w:fldCharType="begin">
          <w:ffData>
            <w:name w:val="Check27"/>
            <w:enabled/>
            <w:calcOnExit w:val="0"/>
            <w:checkBox>
              <w:sizeAuto/>
              <w:default w:val="0"/>
            </w:checkBox>
          </w:ffData>
        </w:fldChar>
      </w:r>
      <w:bookmarkStart w:id="37" w:name="Check27"/>
      <w:r>
        <w:instrText xml:space="preserve"> FORMCHECKBOX </w:instrText>
      </w:r>
      <w:r w:rsidR="00DF2611">
        <w:fldChar w:fldCharType="separate"/>
      </w:r>
      <w:r>
        <w:fldChar w:fldCharType="end"/>
      </w:r>
      <w:bookmarkEnd w:id="37"/>
      <w:r>
        <w:t xml:space="preserve"> </w:t>
      </w:r>
      <w:r w:rsidR="00BE0BF0" w:rsidRPr="001D2248">
        <w:t xml:space="preserve">FIP </w:t>
      </w:r>
      <w:r w:rsidR="00B510C9" w:rsidRPr="001D2248">
        <w:t>25</w:t>
      </w:r>
      <w:r w:rsidR="00245CB6" w:rsidRPr="001D2248">
        <w:t>°</w:t>
      </w:r>
      <w:r w:rsidR="00BE0BF0" w:rsidRPr="001D2248">
        <w:t xml:space="preserve"> / </w:t>
      </w:r>
      <w:r w:rsidR="007B1E08" w:rsidRPr="001D2248">
        <w:t>45</w:t>
      </w:r>
      <w:r w:rsidR="00245CB6" w:rsidRPr="001D2248">
        <w:t>°</w:t>
      </w:r>
      <w:r w:rsidR="000A2BDF" w:rsidRPr="001D2248">
        <w:t>(K/F</w:t>
      </w:r>
      <w:r w:rsidR="00024690" w:rsidRPr="001D2248">
        <w:t>-</w:t>
      </w:r>
      <w:r w:rsidR="000218C2" w:rsidRPr="001D2248">
        <w:t>Chassis</w:t>
      </w:r>
      <w:r w:rsidR="00BE0BF0" w:rsidRPr="001D2248">
        <w:t>)</w:t>
      </w:r>
      <w:r w:rsidR="00AF6904" w:rsidRPr="001D2248">
        <w:t xml:space="preserve"> </w:t>
      </w:r>
      <w:r>
        <w:tab/>
      </w:r>
      <w:r>
        <w:fldChar w:fldCharType="begin">
          <w:ffData>
            <w:name w:val="Check28"/>
            <w:enabled/>
            <w:calcOnExit w:val="0"/>
            <w:checkBox>
              <w:sizeAuto/>
              <w:default w:val="0"/>
            </w:checkBox>
          </w:ffData>
        </w:fldChar>
      </w:r>
      <w:bookmarkStart w:id="38" w:name="Check28"/>
      <w:r>
        <w:instrText xml:space="preserve"> FORMCHECKBOX </w:instrText>
      </w:r>
      <w:r w:rsidR="00DF2611">
        <w:fldChar w:fldCharType="separate"/>
      </w:r>
      <w:r>
        <w:fldChar w:fldCharType="end"/>
      </w:r>
      <w:bookmarkEnd w:id="38"/>
      <w:r>
        <w:t xml:space="preserve"> </w:t>
      </w:r>
      <w:r w:rsidR="00BE0BF0" w:rsidRPr="001D2248">
        <w:t>LHD</w:t>
      </w:r>
      <w:r w:rsidR="006F6B42" w:rsidRPr="001D2248">
        <w:t xml:space="preserve"> (K/F</w:t>
      </w:r>
      <w:r w:rsidR="00024690" w:rsidRPr="001D2248">
        <w:t>-</w:t>
      </w:r>
      <w:r w:rsidR="000218C2" w:rsidRPr="001D2248">
        <w:t>Chassis</w:t>
      </w:r>
      <w:r w:rsidR="006F6B42" w:rsidRPr="001D2248">
        <w:t>)</w:t>
      </w:r>
    </w:p>
    <w:p w14:paraId="690F01E2" w14:textId="77777777" w:rsidR="004347BE" w:rsidRDefault="004347BE" w:rsidP="004347BE">
      <w:pPr>
        <w:pStyle w:val="Liststycke"/>
        <w:tabs>
          <w:tab w:val="left" w:pos="1134"/>
          <w:tab w:val="left" w:pos="4536"/>
        </w:tabs>
        <w:spacing w:line="360" w:lineRule="auto"/>
        <w:ind w:left="785" w:firstLine="349"/>
      </w:pPr>
      <w:r>
        <w:fldChar w:fldCharType="begin">
          <w:ffData>
            <w:name w:val="Check29"/>
            <w:enabled/>
            <w:calcOnExit w:val="0"/>
            <w:checkBox>
              <w:sizeAuto/>
              <w:default w:val="0"/>
            </w:checkBox>
          </w:ffData>
        </w:fldChar>
      </w:r>
      <w:bookmarkStart w:id="39" w:name="Check29"/>
      <w:r>
        <w:instrText xml:space="preserve"> FORMCHECKBOX </w:instrText>
      </w:r>
      <w:r w:rsidR="00DF2611">
        <w:fldChar w:fldCharType="separate"/>
      </w:r>
      <w:r>
        <w:fldChar w:fldCharType="end"/>
      </w:r>
      <w:bookmarkEnd w:id="39"/>
      <w:r>
        <w:t xml:space="preserve"> </w:t>
      </w:r>
      <w:r w:rsidR="009D0A86" w:rsidRPr="001D2248">
        <w:t xml:space="preserve">FIP </w:t>
      </w:r>
      <w:r w:rsidR="008714E8" w:rsidRPr="001D2248">
        <w:t>32</w:t>
      </w:r>
      <w:r w:rsidR="009D0A86" w:rsidRPr="001D2248">
        <w:t>° / 5</w:t>
      </w:r>
      <w:r w:rsidR="008714E8" w:rsidRPr="001D2248">
        <w:t>2</w:t>
      </w:r>
      <w:r w:rsidR="009D0A86" w:rsidRPr="001D2248">
        <w:t>°</w:t>
      </w:r>
      <w:r w:rsidR="00871953" w:rsidRPr="001D2248">
        <w:t>(K</w:t>
      </w:r>
      <w:r w:rsidR="00024690" w:rsidRPr="001D2248">
        <w:t>-</w:t>
      </w:r>
      <w:r w:rsidR="000218C2" w:rsidRPr="001D2248">
        <w:t>Chassis</w:t>
      </w:r>
      <w:r w:rsidR="009D0A86" w:rsidRPr="001D2248">
        <w:t>)</w:t>
      </w:r>
      <w:r>
        <w:tab/>
      </w:r>
      <w:r>
        <w:fldChar w:fldCharType="begin">
          <w:ffData>
            <w:name w:val="Check30"/>
            <w:enabled/>
            <w:calcOnExit w:val="0"/>
            <w:checkBox>
              <w:sizeAuto/>
              <w:default w:val="0"/>
            </w:checkBox>
          </w:ffData>
        </w:fldChar>
      </w:r>
      <w:bookmarkStart w:id="40" w:name="Check30"/>
      <w:r>
        <w:instrText xml:space="preserve"> FORMCHECKBOX </w:instrText>
      </w:r>
      <w:r w:rsidR="00DF2611">
        <w:fldChar w:fldCharType="separate"/>
      </w:r>
      <w:r>
        <w:fldChar w:fldCharType="end"/>
      </w:r>
      <w:bookmarkEnd w:id="40"/>
      <w:r>
        <w:t xml:space="preserve"> </w:t>
      </w:r>
      <w:r w:rsidR="009D1B8F" w:rsidRPr="001D2248">
        <w:t>RHD</w:t>
      </w:r>
      <w:r w:rsidR="006F6B42" w:rsidRPr="001D2248">
        <w:t xml:space="preserve"> (K/F</w:t>
      </w:r>
      <w:r w:rsidR="00024690" w:rsidRPr="001D2248">
        <w:t>-</w:t>
      </w:r>
      <w:r w:rsidR="000218C2" w:rsidRPr="001D2248">
        <w:t>Chassis</w:t>
      </w:r>
      <w:r w:rsidR="006F6B42" w:rsidRPr="001D2248">
        <w:t>)</w:t>
      </w:r>
      <w:bookmarkEnd w:id="36"/>
    </w:p>
    <w:p w14:paraId="7FC831EF" w14:textId="77777777" w:rsidR="004347BE" w:rsidRDefault="004347BE" w:rsidP="004347BE">
      <w:pPr>
        <w:pStyle w:val="Liststycke"/>
        <w:tabs>
          <w:tab w:val="left" w:pos="1134"/>
          <w:tab w:val="left" w:pos="4536"/>
        </w:tabs>
        <w:spacing w:line="360" w:lineRule="auto"/>
        <w:ind w:left="785" w:firstLine="349"/>
      </w:pPr>
      <w:r>
        <w:fldChar w:fldCharType="begin">
          <w:ffData>
            <w:name w:val="Check31"/>
            <w:enabled/>
            <w:calcOnExit w:val="0"/>
            <w:checkBox>
              <w:sizeAuto/>
              <w:default w:val="0"/>
            </w:checkBox>
          </w:ffData>
        </w:fldChar>
      </w:r>
      <w:bookmarkStart w:id="41" w:name="Check31"/>
      <w:r>
        <w:instrText xml:space="preserve"> FORMCHECKBOX </w:instrText>
      </w:r>
      <w:r w:rsidR="00DF2611">
        <w:fldChar w:fldCharType="separate"/>
      </w:r>
      <w:r>
        <w:fldChar w:fldCharType="end"/>
      </w:r>
      <w:bookmarkEnd w:id="41"/>
      <w:r>
        <w:t xml:space="preserve"> </w:t>
      </w:r>
      <w:r w:rsidR="00AE1AC5" w:rsidRPr="001D2248">
        <w:t xml:space="preserve">AIP Extended </w:t>
      </w:r>
      <w:r w:rsidR="004E1176" w:rsidRPr="001D2248">
        <w:t>(K</w:t>
      </w:r>
      <w:r w:rsidR="00024690" w:rsidRPr="001D2248">
        <w:t>-</w:t>
      </w:r>
      <w:r w:rsidR="000218C2" w:rsidRPr="001D2248">
        <w:t>Chassis</w:t>
      </w:r>
      <w:r w:rsidR="004E1176" w:rsidRPr="001D2248">
        <w:t>)</w:t>
      </w:r>
    </w:p>
    <w:p w14:paraId="3E30A12D" w14:textId="77777777" w:rsidR="00BE0BF0" w:rsidRPr="001D2248" w:rsidRDefault="004347BE" w:rsidP="004347BE">
      <w:pPr>
        <w:pStyle w:val="Liststycke"/>
        <w:tabs>
          <w:tab w:val="left" w:pos="1134"/>
          <w:tab w:val="left" w:pos="4536"/>
        </w:tabs>
        <w:spacing w:line="360" w:lineRule="auto"/>
        <w:ind w:left="785" w:firstLine="349"/>
      </w:pPr>
      <w:r>
        <w:fldChar w:fldCharType="begin">
          <w:ffData>
            <w:name w:val="Check32"/>
            <w:enabled/>
            <w:calcOnExit w:val="0"/>
            <w:checkBox>
              <w:sizeAuto/>
              <w:default w:val="0"/>
            </w:checkBox>
          </w:ffData>
        </w:fldChar>
      </w:r>
      <w:bookmarkStart w:id="42" w:name="Check32"/>
      <w:r>
        <w:instrText xml:space="preserve"> FORMCHECKBOX </w:instrText>
      </w:r>
      <w:r w:rsidR="00DF2611">
        <w:fldChar w:fldCharType="separate"/>
      </w:r>
      <w:r>
        <w:fldChar w:fldCharType="end"/>
      </w:r>
      <w:bookmarkEnd w:id="42"/>
      <w:r>
        <w:t xml:space="preserve"> </w:t>
      </w:r>
      <w:r w:rsidR="009D1B8F" w:rsidRPr="001D2248">
        <w:t xml:space="preserve">AIP  </w:t>
      </w:r>
      <w:r w:rsidR="004E1176" w:rsidRPr="001D2248">
        <w:t>(K</w:t>
      </w:r>
      <w:r w:rsidR="00024690" w:rsidRPr="001D2248">
        <w:t>-</w:t>
      </w:r>
      <w:r w:rsidR="000218C2" w:rsidRPr="001D2248">
        <w:t>Chassis</w:t>
      </w:r>
      <w:r w:rsidR="004E1176" w:rsidRPr="001D2248">
        <w:t>)</w:t>
      </w:r>
    </w:p>
    <w:p w14:paraId="6AA3FEDB" w14:textId="77777777" w:rsidR="00BE0BF0" w:rsidRPr="001D2248" w:rsidRDefault="00BE0BF0" w:rsidP="00BE0BF0">
      <w:pPr>
        <w:pStyle w:val="Liststycke"/>
        <w:spacing w:line="360" w:lineRule="auto"/>
        <w:ind w:left="785"/>
        <w:rPr>
          <w:sz w:val="16"/>
          <w:szCs w:val="16"/>
        </w:rPr>
      </w:pPr>
    </w:p>
    <w:p w14:paraId="30750AA6" w14:textId="77777777" w:rsidR="006A65C8" w:rsidRPr="001D2248" w:rsidRDefault="00BE0BF0" w:rsidP="004347BE">
      <w:pPr>
        <w:pStyle w:val="Liststycke"/>
        <w:spacing w:line="360" w:lineRule="auto"/>
        <w:ind w:left="851"/>
        <w:rPr>
          <w:b/>
          <w:bCs/>
        </w:rPr>
      </w:pPr>
      <w:r w:rsidRPr="001D2248">
        <w:rPr>
          <w:b/>
          <w:bCs/>
        </w:rPr>
        <w:t>FRONT</w:t>
      </w:r>
    </w:p>
    <w:p w14:paraId="15265C26" w14:textId="77777777" w:rsidR="00E45B8A" w:rsidRPr="001D2248" w:rsidRDefault="0035104E" w:rsidP="004347BE">
      <w:pPr>
        <w:pStyle w:val="Liststycke"/>
        <w:tabs>
          <w:tab w:val="left" w:pos="1134"/>
        </w:tabs>
        <w:spacing w:line="360" w:lineRule="auto"/>
        <w:ind w:left="851"/>
      </w:pPr>
      <w:r>
        <w:rPr>
          <w:b/>
          <w:bCs/>
        </w:rPr>
        <w:tab/>
      </w:r>
      <w:r w:rsidR="004347BE">
        <w:rPr>
          <w:b/>
          <w:bCs/>
        </w:rPr>
        <w:fldChar w:fldCharType="begin">
          <w:ffData>
            <w:name w:val="Check33"/>
            <w:enabled/>
            <w:calcOnExit w:val="0"/>
            <w:checkBox>
              <w:sizeAuto/>
              <w:default w:val="0"/>
            </w:checkBox>
          </w:ffData>
        </w:fldChar>
      </w:r>
      <w:bookmarkStart w:id="43" w:name="Check33"/>
      <w:r w:rsidR="004347BE">
        <w:rPr>
          <w:b/>
          <w:bCs/>
        </w:rPr>
        <w:instrText xml:space="preserve"> FORMCHECKBOX </w:instrText>
      </w:r>
      <w:r w:rsidR="00DF2611">
        <w:rPr>
          <w:b/>
          <w:bCs/>
        </w:rPr>
      </w:r>
      <w:r w:rsidR="00DF2611">
        <w:rPr>
          <w:b/>
          <w:bCs/>
        </w:rPr>
        <w:fldChar w:fldCharType="separate"/>
      </w:r>
      <w:r w:rsidR="004347BE">
        <w:rPr>
          <w:b/>
          <w:bCs/>
        </w:rPr>
        <w:fldChar w:fldCharType="end"/>
      </w:r>
      <w:bookmarkEnd w:id="43"/>
      <w:r w:rsidR="004347BE">
        <w:rPr>
          <w:b/>
          <w:bCs/>
        </w:rPr>
        <w:t xml:space="preserve"> </w:t>
      </w:r>
      <w:r w:rsidR="00E45B8A" w:rsidRPr="001D2248">
        <w:t>Front overhang</w:t>
      </w:r>
    </w:p>
    <w:p w14:paraId="7BA9C91C" w14:textId="77777777" w:rsidR="004347BE" w:rsidRDefault="00E45B8A" w:rsidP="004347BE">
      <w:pPr>
        <w:pStyle w:val="Liststycke"/>
        <w:tabs>
          <w:tab w:val="left" w:pos="1701"/>
          <w:tab w:val="left" w:pos="4536"/>
        </w:tabs>
        <w:spacing w:line="360" w:lineRule="auto"/>
        <w:ind w:left="785"/>
      </w:pPr>
      <w:bookmarkStart w:id="44" w:name="_Hlk69716754"/>
      <w:r w:rsidRPr="001D2248">
        <w:tab/>
      </w:r>
      <w:r w:rsidR="004347BE">
        <w:fldChar w:fldCharType="begin">
          <w:ffData>
            <w:name w:val="Check36"/>
            <w:enabled/>
            <w:calcOnExit w:val="0"/>
            <w:checkBox>
              <w:sizeAuto/>
              <w:default w:val="0"/>
            </w:checkBox>
          </w:ffData>
        </w:fldChar>
      </w:r>
      <w:bookmarkStart w:id="45" w:name="Check36"/>
      <w:r w:rsidR="004347BE">
        <w:instrText xml:space="preserve"> FORMCHECKBOX </w:instrText>
      </w:r>
      <w:r w:rsidR="00DF2611">
        <w:fldChar w:fldCharType="separate"/>
      </w:r>
      <w:r w:rsidR="004347BE">
        <w:fldChar w:fldCharType="end"/>
      </w:r>
      <w:bookmarkEnd w:id="45"/>
      <w:r w:rsidR="004347BE">
        <w:t xml:space="preserve"> </w:t>
      </w:r>
      <w:r w:rsidR="00EA0D8C" w:rsidRPr="001D2248">
        <w:t>2075mm (K-</w:t>
      </w:r>
      <w:r w:rsidR="000218C2" w:rsidRPr="001D2248">
        <w:t>Chassis</w:t>
      </w:r>
      <w:r w:rsidR="00EA0D8C" w:rsidRPr="001D2248">
        <w:t>)</w:t>
      </w:r>
      <w:r w:rsidR="004347BE">
        <w:tab/>
      </w:r>
      <w:r w:rsidR="004347BE">
        <w:fldChar w:fldCharType="begin">
          <w:ffData>
            <w:name w:val="Check34"/>
            <w:enabled/>
            <w:calcOnExit w:val="0"/>
            <w:checkBox>
              <w:sizeAuto/>
              <w:default w:val="0"/>
            </w:checkBox>
          </w:ffData>
        </w:fldChar>
      </w:r>
      <w:bookmarkStart w:id="46" w:name="Check34"/>
      <w:r w:rsidR="004347BE">
        <w:instrText xml:space="preserve"> FORMCHECKBOX </w:instrText>
      </w:r>
      <w:r w:rsidR="00DF2611">
        <w:fldChar w:fldCharType="separate"/>
      </w:r>
      <w:r w:rsidR="004347BE">
        <w:fldChar w:fldCharType="end"/>
      </w:r>
      <w:bookmarkEnd w:id="46"/>
      <w:r w:rsidR="00EA0D8C" w:rsidRPr="001D2248">
        <w:t xml:space="preserve"> 1271mm (F-</w:t>
      </w:r>
      <w:r w:rsidR="000218C2" w:rsidRPr="001D2248">
        <w:t>Chassis</w:t>
      </w:r>
      <w:r w:rsidR="00EA0D8C" w:rsidRPr="001D2248">
        <w:t>)</w:t>
      </w:r>
    </w:p>
    <w:p w14:paraId="3B9536ED" w14:textId="77777777" w:rsidR="00E45B8A" w:rsidRDefault="004347BE" w:rsidP="004347BE">
      <w:pPr>
        <w:pStyle w:val="Liststycke"/>
        <w:tabs>
          <w:tab w:val="left" w:pos="1701"/>
          <w:tab w:val="left" w:pos="4536"/>
        </w:tabs>
        <w:spacing w:line="360" w:lineRule="auto"/>
        <w:ind w:left="785"/>
      </w:pPr>
      <w:r>
        <w:tab/>
      </w:r>
      <w:r>
        <w:fldChar w:fldCharType="begin">
          <w:ffData>
            <w:name w:val="Check35"/>
            <w:enabled/>
            <w:calcOnExit w:val="0"/>
            <w:checkBox>
              <w:sizeAuto/>
              <w:default w:val="0"/>
            </w:checkBox>
          </w:ffData>
        </w:fldChar>
      </w:r>
      <w:bookmarkStart w:id="47" w:name="Check35"/>
      <w:r>
        <w:instrText xml:space="preserve"> FORMCHECKBOX </w:instrText>
      </w:r>
      <w:r w:rsidR="00DF2611">
        <w:fldChar w:fldCharType="separate"/>
      </w:r>
      <w:r>
        <w:fldChar w:fldCharType="end"/>
      </w:r>
      <w:bookmarkEnd w:id="47"/>
      <w:r>
        <w:t xml:space="preserve"> </w:t>
      </w:r>
      <w:r w:rsidR="00885F0A" w:rsidRPr="001D2248">
        <w:t>2340</w:t>
      </w:r>
      <w:r w:rsidR="00E45B8A" w:rsidRPr="001D2248">
        <w:t>mm</w:t>
      </w:r>
      <w:r w:rsidR="003207B0" w:rsidRPr="001D2248">
        <w:t xml:space="preserve"> (</w:t>
      </w:r>
      <w:r w:rsidR="00726191" w:rsidRPr="001D2248">
        <w:t>K</w:t>
      </w:r>
      <w:r w:rsidR="003207B0" w:rsidRPr="001D2248">
        <w:t>-</w:t>
      </w:r>
      <w:r w:rsidR="000218C2" w:rsidRPr="001D2248">
        <w:t>Chassis</w:t>
      </w:r>
      <w:r w:rsidR="003207B0" w:rsidRPr="001D2248">
        <w:t>)</w:t>
      </w:r>
      <w:r>
        <w:tab/>
      </w:r>
      <w:r>
        <w:fldChar w:fldCharType="begin">
          <w:ffData>
            <w:name w:val="Check38"/>
            <w:enabled/>
            <w:calcOnExit w:val="0"/>
            <w:checkBox>
              <w:sizeAuto/>
              <w:default w:val="0"/>
            </w:checkBox>
          </w:ffData>
        </w:fldChar>
      </w:r>
      <w:bookmarkStart w:id="48" w:name="Check38"/>
      <w:r>
        <w:instrText xml:space="preserve"> FORMCHECKBOX </w:instrText>
      </w:r>
      <w:r w:rsidR="00DF2611">
        <w:fldChar w:fldCharType="separate"/>
      </w:r>
      <w:r>
        <w:fldChar w:fldCharType="end"/>
      </w:r>
      <w:bookmarkEnd w:id="48"/>
      <w:r>
        <w:t xml:space="preserve"> </w:t>
      </w:r>
      <w:r w:rsidR="00EA0D8C" w:rsidRPr="001D2248">
        <w:t>1600mm (F-</w:t>
      </w:r>
      <w:r w:rsidR="000218C2" w:rsidRPr="001D2248">
        <w:t>Chassis</w:t>
      </w:r>
      <w:r w:rsidR="00EA0D8C" w:rsidRPr="001D2248">
        <w:t>)</w:t>
      </w:r>
    </w:p>
    <w:p w14:paraId="6668F065" w14:textId="77777777" w:rsidR="004347BE" w:rsidRDefault="004347BE" w:rsidP="004347BE">
      <w:pPr>
        <w:pStyle w:val="Liststycke"/>
        <w:tabs>
          <w:tab w:val="left" w:pos="1701"/>
          <w:tab w:val="left" w:pos="4536"/>
        </w:tabs>
        <w:spacing w:line="360" w:lineRule="auto"/>
        <w:ind w:left="785"/>
      </w:pPr>
      <w:r>
        <w:tab/>
      </w:r>
      <w:r>
        <w:fldChar w:fldCharType="begin">
          <w:ffData>
            <w:name w:val="Check37"/>
            <w:enabled/>
            <w:calcOnExit w:val="0"/>
            <w:checkBox>
              <w:sizeAuto/>
              <w:default w:val="0"/>
            </w:checkBox>
          </w:ffData>
        </w:fldChar>
      </w:r>
      <w:bookmarkStart w:id="49" w:name="Check37"/>
      <w:r>
        <w:instrText xml:space="preserve"> FORMCHECKBOX </w:instrText>
      </w:r>
      <w:r w:rsidR="00DF2611">
        <w:fldChar w:fldCharType="separate"/>
      </w:r>
      <w:r>
        <w:fldChar w:fldCharType="end"/>
      </w:r>
      <w:bookmarkEnd w:id="49"/>
      <w:r>
        <w:t xml:space="preserve"> </w:t>
      </w:r>
      <w:r w:rsidR="00542E01" w:rsidRPr="001D2248">
        <w:t>2500</w:t>
      </w:r>
      <w:r w:rsidR="00E45B8A" w:rsidRPr="001D2248">
        <w:t>mm</w:t>
      </w:r>
      <w:r w:rsidR="003207B0" w:rsidRPr="001D2248">
        <w:t xml:space="preserve"> (</w:t>
      </w:r>
      <w:r w:rsidR="00726191" w:rsidRPr="001D2248">
        <w:t>K</w:t>
      </w:r>
      <w:r w:rsidR="003207B0" w:rsidRPr="001D2248">
        <w:t>-</w:t>
      </w:r>
      <w:r w:rsidR="000218C2" w:rsidRPr="001D2248">
        <w:t>Chassis</w:t>
      </w:r>
      <w:r w:rsidR="003207B0" w:rsidRPr="001D2248">
        <w:t>)</w:t>
      </w:r>
      <w:r>
        <w:tab/>
      </w:r>
      <w:r>
        <w:fldChar w:fldCharType="begin">
          <w:ffData>
            <w:name w:val="Check39"/>
            <w:enabled/>
            <w:calcOnExit w:val="0"/>
            <w:checkBox>
              <w:sizeAuto/>
              <w:default w:val="0"/>
            </w:checkBox>
          </w:ffData>
        </w:fldChar>
      </w:r>
      <w:bookmarkStart w:id="50" w:name="Check39"/>
      <w:r>
        <w:instrText xml:space="preserve"> FORMCHECKBOX </w:instrText>
      </w:r>
      <w:r w:rsidR="00DF2611">
        <w:fldChar w:fldCharType="separate"/>
      </w:r>
      <w:r>
        <w:fldChar w:fldCharType="end"/>
      </w:r>
      <w:bookmarkEnd w:id="50"/>
      <w:r>
        <w:t xml:space="preserve"> </w:t>
      </w:r>
      <w:r w:rsidR="00EA0D8C" w:rsidRPr="001D2248">
        <w:t>1900mm (F-</w:t>
      </w:r>
      <w:r w:rsidR="000218C2" w:rsidRPr="001D2248">
        <w:t>Chassis</w:t>
      </w:r>
      <w:r w:rsidR="00EA0D8C" w:rsidRPr="001D2248">
        <w:t>)</w:t>
      </w:r>
    </w:p>
    <w:p w14:paraId="62DB4BC6" w14:textId="77777777" w:rsidR="007B7F38" w:rsidRPr="001D2248" w:rsidRDefault="004347BE" w:rsidP="004347BE">
      <w:pPr>
        <w:pStyle w:val="Liststycke"/>
        <w:tabs>
          <w:tab w:val="left" w:pos="1701"/>
          <w:tab w:val="left" w:pos="4536"/>
        </w:tabs>
        <w:spacing w:line="360" w:lineRule="auto"/>
        <w:ind w:left="785"/>
      </w:pPr>
      <w:r>
        <w:tab/>
      </w:r>
      <w:r>
        <w:fldChar w:fldCharType="begin">
          <w:ffData>
            <w:name w:val="Check40"/>
            <w:enabled/>
            <w:calcOnExit w:val="0"/>
            <w:checkBox>
              <w:sizeAuto/>
              <w:default w:val="0"/>
            </w:checkBox>
          </w:ffData>
        </w:fldChar>
      </w:r>
      <w:bookmarkStart w:id="51" w:name="Check40"/>
      <w:r>
        <w:instrText xml:space="preserve"> FORMCHECKBOX </w:instrText>
      </w:r>
      <w:r w:rsidR="00DF2611">
        <w:fldChar w:fldCharType="separate"/>
      </w:r>
      <w:r>
        <w:fldChar w:fldCharType="end"/>
      </w:r>
      <w:bookmarkEnd w:id="51"/>
      <w:r>
        <w:t xml:space="preserve"> </w:t>
      </w:r>
      <w:r w:rsidR="00542E01" w:rsidRPr="001D2248">
        <w:t>2700</w:t>
      </w:r>
      <w:r w:rsidR="00E45B8A" w:rsidRPr="001D2248">
        <w:t>mm</w:t>
      </w:r>
      <w:r w:rsidR="003207B0" w:rsidRPr="001D2248">
        <w:t xml:space="preserve"> (</w:t>
      </w:r>
      <w:r w:rsidR="00726191" w:rsidRPr="001D2248">
        <w:t>K</w:t>
      </w:r>
      <w:r w:rsidR="003207B0" w:rsidRPr="001D2248">
        <w:t>-</w:t>
      </w:r>
      <w:r w:rsidR="000218C2" w:rsidRPr="001D2248">
        <w:t>Chassis</w:t>
      </w:r>
      <w:r w:rsidR="003207B0" w:rsidRPr="001D2248">
        <w:t>)</w:t>
      </w:r>
      <w:r w:rsidR="001031CC" w:rsidRPr="001D2248">
        <w:t xml:space="preserve"> </w:t>
      </w:r>
      <w:bookmarkEnd w:id="44"/>
    </w:p>
    <w:p w14:paraId="11F6D927" w14:textId="77777777" w:rsidR="0035104E" w:rsidRDefault="0035104E">
      <w:pPr>
        <w:widowControl/>
        <w:autoSpaceDE/>
        <w:autoSpaceDN/>
        <w:spacing w:after="160" w:line="259" w:lineRule="auto"/>
      </w:pPr>
      <w:r>
        <w:br w:type="page"/>
      </w:r>
    </w:p>
    <w:p w14:paraId="45F56810" w14:textId="77777777" w:rsidR="00986313" w:rsidRPr="001D2248" w:rsidRDefault="00986313" w:rsidP="00BE0BF0">
      <w:pPr>
        <w:pStyle w:val="Liststycke"/>
        <w:spacing w:line="360" w:lineRule="auto"/>
        <w:ind w:left="785"/>
      </w:pPr>
    </w:p>
    <w:p w14:paraId="72A5FECF" w14:textId="77777777" w:rsidR="00BE0BF0" w:rsidRPr="001D2248" w:rsidRDefault="004347BE" w:rsidP="004347BE">
      <w:pPr>
        <w:pStyle w:val="Liststycke"/>
        <w:tabs>
          <w:tab w:val="left" w:pos="785"/>
        </w:tabs>
        <w:spacing w:line="360" w:lineRule="auto"/>
        <w:ind w:left="785"/>
      </w:pPr>
      <w:r>
        <w:fldChar w:fldCharType="begin">
          <w:ffData>
            <w:name w:val="Check41"/>
            <w:enabled/>
            <w:calcOnExit w:val="0"/>
            <w:checkBox>
              <w:sizeAuto/>
              <w:default w:val="0"/>
            </w:checkBox>
          </w:ffData>
        </w:fldChar>
      </w:r>
      <w:bookmarkStart w:id="52" w:name="Check41"/>
      <w:r>
        <w:instrText xml:space="preserve"> FORMCHECKBOX </w:instrText>
      </w:r>
      <w:r w:rsidR="00DF2611">
        <w:fldChar w:fldCharType="separate"/>
      </w:r>
      <w:r>
        <w:fldChar w:fldCharType="end"/>
      </w:r>
      <w:bookmarkEnd w:id="52"/>
      <w:r>
        <w:t xml:space="preserve"> </w:t>
      </w:r>
      <w:r w:rsidR="00BE0BF0" w:rsidRPr="001D2248">
        <w:t>Battery tray</w:t>
      </w:r>
      <w:r w:rsidR="00EB3196" w:rsidRPr="001D2248">
        <w:t xml:space="preserve"> (K</w:t>
      </w:r>
      <w:r w:rsidR="00024690" w:rsidRPr="001D2248">
        <w:t>-</w:t>
      </w:r>
      <w:r w:rsidR="000218C2" w:rsidRPr="001D2248">
        <w:t>Chassis</w:t>
      </w:r>
      <w:r w:rsidR="00EB3196" w:rsidRPr="001D2248">
        <w:t>)</w:t>
      </w:r>
    </w:p>
    <w:p w14:paraId="652D3299" w14:textId="77777777" w:rsidR="00BE0BF0" w:rsidRPr="001D2248" w:rsidRDefault="004347BE" w:rsidP="00BE0BF0">
      <w:pPr>
        <w:pStyle w:val="Liststycke"/>
        <w:spacing w:line="360" w:lineRule="auto"/>
        <w:ind w:left="785"/>
      </w:pPr>
      <w:r>
        <w:fldChar w:fldCharType="begin">
          <w:ffData>
            <w:name w:val="Check42"/>
            <w:enabled/>
            <w:calcOnExit w:val="0"/>
            <w:checkBox>
              <w:sizeAuto/>
              <w:default w:val="0"/>
            </w:checkBox>
          </w:ffData>
        </w:fldChar>
      </w:r>
      <w:bookmarkStart w:id="53" w:name="Check42"/>
      <w:r>
        <w:instrText xml:space="preserve"> FORMCHECKBOX </w:instrText>
      </w:r>
      <w:r w:rsidR="00DF2611">
        <w:fldChar w:fldCharType="separate"/>
      </w:r>
      <w:r>
        <w:fldChar w:fldCharType="end"/>
      </w:r>
      <w:bookmarkEnd w:id="53"/>
      <w:r>
        <w:t xml:space="preserve"> </w:t>
      </w:r>
      <w:r w:rsidR="00BE0BF0" w:rsidRPr="001D2248">
        <w:t>Spare wheel carrier</w:t>
      </w:r>
      <w:r w:rsidR="00EB3196" w:rsidRPr="001D2248">
        <w:t xml:space="preserve"> (K</w:t>
      </w:r>
      <w:r w:rsidR="004E1176" w:rsidRPr="001D2248">
        <w:t>-</w:t>
      </w:r>
      <w:r w:rsidR="000218C2" w:rsidRPr="001D2248">
        <w:t>Chassis</w:t>
      </w:r>
      <w:r w:rsidR="00EB3196" w:rsidRPr="001D2248">
        <w:t>)</w:t>
      </w:r>
    </w:p>
    <w:p w14:paraId="11FB0AE6" w14:textId="77777777" w:rsidR="00BE0BF0" w:rsidRPr="001D2248" w:rsidRDefault="004347BE" w:rsidP="00BE0BF0">
      <w:pPr>
        <w:pStyle w:val="Liststycke"/>
        <w:spacing w:line="360" w:lineRule="auto"/>
        <w:ind w:left="785"/>
      </w:pPr>
      <w:r>
        <w:fldChar w:fldCharType="begin">
          <w:ffData>
            <w:name w:val="Check43"/>
            <w:enabled/>
            <w:calcOnExit w:val="0"/>
            <w:checkBox>
              <w:sizeAuto/>
              <w:default w:val="0"/>
            </w:checkBox>
          </w:ffData>
        </w:fldChar>
      </w:r>
      <w:bookmarkStart w:id="54" w:name="Check43"/>
      <w:r>
        <w:instrText xml:space="preserve"> FORMCHECKBOX </w:instrText>
      </w:r>
      <w:r w:rsidR="00DF2611">
        <w:fldChar w:fldCharType="separate"/>
      </w:r>
      <w:r>
        <w:fldChar w:fldCharType="end"/>
      </w:r>
      <w:bookmarkEnd w:id="54"/>
      <w:r>
        <w:t xml:space="preserve"> </w:t>
      </w:r>
      <w:r w:rsidR="00BE0BF0" w:rsidRPr="001D2248">
        <w:t xml:space="preserve">Fuel specification </w:t>
      </w:r>
      <w:r w:rsidR="00C646C2" w:rsidRPr="001D2248">
        <w:t xml:space="preserve">- </w:t>
      </w:r>
      <w:r w:rsidR="00BE0BF0" w:rsidRPr="001D2248">
        <w:t>Volume,</w:t>
      </w:r>
      <w:r w:rsidR="00E52F25" w:rsidRPr="001D2248">
        <w:t xml:space="preserve"> Fuel</w:t>
      </w:r>
      <w:r w:rsidR="00BE0BF0" w:rsidRPr="001D2248">
        <w:t xml:space="preserve"> filling side</w:t>
      </w:r>
      <w:r w:rsidR="000218C2" w:rsidRPr="001D2248">
        <w:t xml:space="preserve"> </w:t>
      </w:r>
      <w:r w:rsidR="00C646C2" w:rsidRPr="001D2248">
        <w:t>(K</w:t>
      </w:r>
      <w:r w:rsidR="004E1176" w:rsidRPr="001D2248">
        <w:t>-</w:t>
      </w:r>
      <w:r w:rsidR="000218C2" w:rsidRPr="001D2248">
        <w:t>Chassis</w:t>
      </w:r>
      <w:r w:rsidR="00BE0BF0" w:rsidRPr="001D2248">
        <w:t>)</w:t>
      </w:r>
      <w:r w:rsidR="008433B6" w:rsidRPr="001D2248">
        <w:t xml:space="preserve"> </w:t>
      </w:r>
      <w:r w:rsidR="0035104E">
        <w:fldChar w:fldCharType="begin">
          <w:ffData>
            <w:name w:val="Text10"/>
            <w:enabled/>
            <w:calcOnExit w:val="0"/>
            <w:textInput/>
          </w:ffData>
        </w:fldChar>
      </w:r>
      <w:bookmarkStart w:id="55" w:name="Text10"/>
      <w:r w:rsidR="0035104E">
        <w:instrText xml:space="preserve"> FORMTEXT </w:instrText>
      </w:r>
      <w:r w:rsidR="0035104E">
        <w:fldChar w:fldCharType="separate"/>
      </w:r>
      <w:r w:rsidR="0035104E">
        <w:rPr>
          <w:noProof/>
        </w:rPr>
        <w:t> </w:t>
      </w:r>
      <w:r w:rsidR="0035104E">
        <w:rPr>
          <w:noProof/>
        </w:rPr>
        <w:t> </w:t>
      </w:r>
      <w:r w:rsidR="0035104E">
        <w:rPr>
          <w:noProof/>
        </w:rPr>
        <w:t> </w:t>
      </w:r>
      <w:r w:rsidR="0035104E">
        <w:rPr>
          <w:noProof/>
        </w:rPr>
        <w:t> </w:t>
      </w:r>
      <w:r w:rsidR="0035104E">
        <w:rPr>
          <w:noProof/>
        </w:rPr>
        <w:t> </w:t>
      </w:r>
      <w:r w:rsidR="0035104E">
        <w:fldChar w:fldCharType="end"/>
      </w:r>
      <w:bookmarkEnd w:id="55"/>
    </w:p>
    <w:p w14:paraId="66DDE1EF" w14:textId="77777777" w:rsidR="00B63914" w:rsidRPr="001D2248" w:rsidRDefault="0035104E" w:rsidP="00B63914">
      <w:pPr>
        <w:pStyle w:val="Liststycke"/>
        <w:spacing w:line="360" w:lineRule="auto"/>
        <w:ind w:left="785"/>
      </w:pPr>
      <w:r>
        <w:fldChar w:fldCharType="begin">
          <w:ffData>
            <w:name w:val="Check44"/>
            <w:enabled/>
            <w:calcOnExit w:val="0"/>
            <w:checkBox>
              <w:sizeAuto/>
              <w:default w:val="0"/>
            </w:checkBox>
          </w:ffData>
        </w:fldChar>
      </w:r>
      <w:bookmarkStart w:id="56" w:name="Check44"/>
      <w:r>
        <w:instrText xml:space="preserve"> FORMCHECKBOX </w:instrText>
      </w:r>
      <w:r w:rsidR="00DF2611">
        <w:fldChar w:fldCharType="separate"/>
      </w:r>
      <w:r>
        <w:fldChar w:fldCharType="end"/>
      </w:r>
      <w:bookmarkEnd w:id="56"/>
      <w:r>
        <w:t xml:space="preserve"> </w:t>
      </w:r>
      <w:r w:rsidR="00B63914" w:rsidRPr="001D2248">
        <w:t>SCR-tank (F</w:t>
      </w:r>
      <w:r w:rsidR="00024690" w:rsidRPr="001D2248">
        <w:t>-</w:t>
      </w:r>
      <w:r w:rsidR="000218C2" w:rsidRPr="001D2248">
        <w:t>Chassis</w:t>
      </w:r>
      <w:r w:rsidR="00B63914" w:rsidRPr="001D2248">
        <w:t>)</w:t>
      </w:r>
    </w:p>
    <w:p w14:paraId="6931797E" w14:textId="77777777" w:rsidR="00B63914" w:rsidRPr="001D2248" w:rsidRDefault="0035104E" w:rsidP="0035104E">
      <w:pPr>
        <w:pStyle w:val="Liststycke"/>
        <w:tabs>
          <w:tab w:val="left" w:pos="1701"/>
        </w:tabs>
        <w:spacing w:line="360" w:lineRule="auto"/>
        <w:ind w:left="785"/>
      </w:pPr>
      <w:r>
        <w:tab/>
      </w:r>
      <w:r>
        <w:fldChar w:fldCharType="begin">
          <w:ffData>
            <w:name w:val="Check45"/>
            <w:enabled/>
            <w:calcOnExit w:val="0"/>
            <w:checkBox>
              <w:sizeAuto/>
              <w:default w:val="0"/>
            </w:checkBox>
          </w:ffData>
        </w:fldChar>
      </w:r>
      <w:bookmarkStart w:id="57" w:name="Check45"/>
      <w:r>
        <w:instrText xml:space="preserve"> FORMCHECKBOX </w:instrText>
      </w:r>
      <w:r w:rsidR="00DF2611">
        <w:fldChar w:fldCharType="separate"/>
      </w:r>
      <w:r>
        <w:fldChar w:fldCharType="end"/>
      </w:r>
      <w:bookmarkEnd w:id="57"/>
      <w:r w:rsidR="00B63914" w:rsidRPr="001D2248">
        <w:t xml:space="preserve"> Left side </w:t>
      </w:r>
    </w:p>
    <w:p w14:paraId="2A0ED7A7" w14:textId="77777777" w:rsidR="00B63914" w:rsidRPr="001D2248" w:rsidRDefault="0035104E" w:rsidP="0035104E">
      <w:pPr>
        <w:pStyle w:val="Liststycke"/>
        <w:tabs>
          <w:tab w:val="left" w:pos="1701"/>
        </w:tabs>
        <w:spacing w:line="360" w:lineRule="auto"/>
        <w:ind w:left="785"/>
      </w:pPr>
      <w:r>
        <w:tab/>
      </w:r>
      <w:r>
        <w:fldChar w:fldCharType="begin">
          <w:ffData>
            <w:name w:val="Check46"/>
            <w:enabled/>
            <w:calcOnExit w:val="0"/>
            <w:checkBox>
              <w:sizeAuto/>
              <w:default w:val="0"/>
            </w:checkBox>
          </w:ffData>
        </w:fldChar>
      </w:r>
      <w:bookmarkStart w:id="58" w:name="Check46"/>
      <w:r>
        <w:instrText xml:space="preserve"> FORMCHECKBOX </w:instrText>
      </w:r>
      <w:r w:rsidR="00DF2611">
        <w:fldChar w:fldCharType="separate"/>
      </w:r>
      <w:r>
        <w:fldChar w:fldCharType="end"/>
      </w:r>
      <w:bookmarkEnd w:id="58"/>
      <w:r w:rsidR="00B63914" w:rsidRPr="001D2248">
        <w:t xml:space="preserve"> Right side</w:t>
      </w:r>
    </w:p>
    <w:p w14:paraId="1673E555" w14:textId="77777777" w:rsidR="00D4122F" w:rsidRPr="001D2248" w:rsidRDefault="00D4122F" w:rsidP="00BE0BF0">
      <w:pPr>
        <w:pStyle w:val="Liststycke"/>
        <w:spacing w:line="360" w:lineRule="auto"/>
        <w:ind w:left="785"/>
      </w:pPr>
    </w:p>
    <w:p w14:paraId="7731A22D" w14:textId="77777777" w:rsidR="00BE0BF0" w:rsidRPr="001D2248" w:rsidRDefault="00BE0BF0" w:rsidP="00BE0BF0">
      <w:pPr>
        <w:pStyle w:val="Liststycke"/>
        <w:spacing w:line="360" w:lineRule="auto"/>
        <w:ind w:left="785"/>
        <w:rPr>
          <w:b/>
          <w:bCs/>
        </w:rPr>
      </w:pPr>
      <w:r w:rsidRPr="001D2248">
        <w:rPr>
          <w:b/>
          <w:bCs/>
        </w:rPr>
        <w:t>CENTER</w:t>
      </w:r>
    </w:p>
    <w:p w14:paraId="4627904F" w14:textId="77777777" w:rsidR="00114468" w:rsidRPr="001D2248" w:rsidRDefault="0035104E" w:rsidP="0035104E">
      <w:pPr>
        <w:pStyle w:val="Liststycke"/>
        <w:tabs>
          <w:tab w:val="left" w:pos="993"/>
        </w:tabs>
        <w:spacing w:line="360" w:lineRule="auto"/>
        <w:ind w:left="785"/>
      </w:pPr>
      <w:r>
        <w:tab/>
      </w:r>
      <w:r>
        <w:fldChar w:fldCharType="begin">
          <w:ffData>
            <w:name w:val="Check47"/>
            <w:enabled/>
            <w:calcOnExit w:val="0"/>
            <w:checkBox>
              <w:sizeAuto/>
              <w:default w:val="0"/>
            </w:checkBox>
          </w:ffData>
        </w:fldChar>
      </w:r>
      <w:bookmarkStart w:id="59" w:name="Check47"/>
      <w:r>
        <w:instrText xml:space="preserve"> FORMCHECKBOX </w:instrText>
      </w:r>
      <w:r w:rsidR="00DF2611">
        <w:fldChar w:fldCharType="separate"/>
      </w:r>
      <w:r>
        <w:fldChar w:fldCharType="end"/>
      </w:r>
      <w:bookmarkEnd w:id="59"/>
      <w:r>
        <w:t xml:space="preserve"> </w:t>
      </w:r>
      <w:r w:rsidR="00114468" w:rsidRPr="001D2248">
        <w:t xml:space="preserve">Fuel specification </w:t>
      </w:r>
      <w:r w:rsidR="002F6854" w:rsidRPr="001D2248">
        <w:t xml:space="preserve">- </w:t>
      </w:r>
      <w:r w:rsidR="00114468" w:rsidRPr="001D2248">
        <w:t xml:space="preserve">Volume, </w:t>
      </w:r>
      <w:r w:rsidR="00E52F25" w:rsidRPr="001D2248">
        <w:t xml:space="preserve">Fuel </w:t>
      </w:r>
      <w:r w:rsidR="00114468" w:rsidRPr="001D2248">
        <w:t>filling side</w:t>
      </w:r>
      <w:r w:rsidR="002F6854" w:rsidRPr="001D2248">
        <w:t xml:space="preserve"> (K/</w:t>
      </w:r>
      <w:r w:rsidR="00305A8F" w:rsidRPr="001D2248">
        <w:t>F</w:t>
      </w:r>
      <w:r w:rsidR="00024690" w:rsidRPr="001D2248">
        <w:t>-</w:t>
      </w:r>
      <w:r w:rsidR="000218C2" w:rsidRPr="001D2248">
        <w:t>Chassis</w:t>
      </w:r>
      <w:r w:rsidR="00114468" w:rsidRPr="001D2248">
        <w:t>)</w:t>
      </w:r>
      <w:r w:rsidR="008433B6" w:rsidRPr="001D2248">
        <w:t xml:space="preserve"> </w:t>
      </w:r>
      <w:r>
        <w:fldChar w:fldCharType="begin">
          <w:ffData>
            <w:name w:val="Text11"/>
            <w:enabled/>
            <w:calcOnExit w:val="0"/>
            <w:textInput/>
          </w:ffData>
        </w:fldChar>
      </w:r>
      <w:bookmarkStart w:id="6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76D7F931" w14:textId="77777777" w:rsidR="00114468" w:rsidRPr="001D2248" w:rsidRDefault="00114468" w:rsidP="00BE0BF0">
      <w:pPr>
        <w:pStyle w:val="Liststycke"/>
        <w:spacing w:line="360" w:lineRule="auto"/>
        <w:ind w:left="785"/>
        <w:rPr>
          <w:sz w:val="12"/>
          <w:szCs w:val="12"/>
        </w:rPr>
      </w:pPr>
    </w:p>
    <w:p w14:paraId="567FCC7A" w14:textId="77777777" w:rsidR="00114468" w:rsidRDefault="00114468" w:rsidP="00BE0BF0">
      <w:pPr>
        <w:pStyle w:val="Liststycke"/>
        <w:spacing w:line="360" w:lineRule="auto"/>
        <w:ind w:left="785"/>
        <w:rPr>
          <w:b/>
          <w:bCs/>
        </w:rPr>
      </w:pPr>
      <w:r w:rsidRPr="001D2248">
        <w:rPr>
          <w:b/>
          <w:bCs/>
        </w:rPr>
        <w:t>REAR</w:t>
      </w:r>
    </w:p>
    <w:p w14:paraId="7FD451F0" w14:textId="5E2B7075" w:rsidR="0035104E" w:rsidRDefault="0035104E" w:rsidP="0035104E">
      <w:pPr>
        <w:pStyle w:val="Liststycke"/>
        <w:tabs>
          <w:tab w:val="left" w:pos="993"/>
        </w:tabs>
        <w:spacing w:line="360" w:lineRule="auto"/>
        <w:ind w:left="785"/>
      </w:pPr>
      <w:r>
        <w:rPr>
          <w:b/>
          <w:bCs/>
        </w:rPr>
        <w:tab/>
      </w:r>
      <w:r>
        <w:rPr>
          <w:b/>
          <w:bCs/>
        </w:rPr>
        <w:fldChar w:fldCharType="begin">
          <w:ffData>
            <w:name w:val="Check48"/>
            <w:enabled/>
            <w:calcOnExit w:val="0"/>
            <w:checkBox>
              <w:sizeAuto/>
              <w:default w:val="0"/>
            </w:checkBox>
          </w:ffData>
        </w:fldChar>
      </w:r>
      <w:bookmarkStart w:id="61" w:name="Check48"/>
      <w:r>
        <w:rPr>
          <w:b/>
          <w:bCs/>
        </w:rPr>
        <w:instrText xml:space="preserve"> FORMCHECKBOX </w:instrText>
      </w:r>
      <w:r w:rsidR="00DF2611">
        <w:rPr>
          <w:b/>
          <w:bCs/>
        </w:rPr>
      </w:r>
      <w:r w:rsidR="00DF2611">
        <w:rPr>
          <w:b/>
          <w:bCs/>
        </w:rPr>
        <w:fldChar w:fldCharType="separate"/>
      </w:r>
      <w:r>
        <w:rPr>
          <w:b/>
          <w:bCs/>
        </w:rPr>
        <w:fldChar w:fldCharType="end"/>
      </w:r>
      <w:bookmarkEnd w:id="61"/>
      <w:r>
        <w:rPr>
          <w:b/>
          <w:bCs/>
        </w:rPr>
        <w:t xml:space="preserve"> </w:t>
      </w:r>
      <w:r w:rsidR="00114468" w:rsidRPr="001D2248">
        <w:t>A</w:t>
      </w:r>
      <w:r w:rsidR="002B1C46">
        <w:t>/</w:t>
      </w:r>
      <w:r w:rsidR="00114468" w:rsidRPr="001D2248">
        <w:t>C-Prep (Chassis mounted)</w:t>
      </w:r>
    </w:p>
    <w:p w14:paraId="0F585A6D" w14:textId="77777777" w:rsidR="0035104E" w:rsidRDefault="0035104E" w:rsidP="0035104E">
      <w:pPr>
        <w:pStyle w:val="Liststycke"/>
        <w:tabs>
          <w:tab w:val="left" w:pos="1701"/>
          <w:tab w:val="left" w:pos="5103"/>
        </w:tabs>
        <w:spacing w:line="360" w:lineRule="auto"/>
        <w:ind w:left="785"/>
      </w:pPr>
      <w:r>
        <w:tab/>
      </w:r>
      <w:r>
        <w:fldChar w:fldCharType="begin">
          <w:ffData>
            <w:name w:val="Check49"/>
            <w:enabled/>
            <w:calcOnExit w:val="0"/>
            <w:checkBox>
              <w:sizeAuto/>
              <w:default w:val="0"/>
              <w:checked w:val="0"/>
            </w:checkBox>
          </w:ffData>
        </w:fldChar>
      </w:r>
      <w:bookmarkStart w:id="62" w:name="Check49"/>
      <w:r>
        <w:instrText xml:space="preserve"> FORMCHECKBOX </w:instrText>
      </w:r>
      <w:r w:rsidR="00DF2611">
        <w:fldChar w:fldCharType="separate"/>
      </w:r>
      <w:r>
        <w:fldChar w:fldCharType="end"/>
      </w:r>
      <w:bookmarkEnd w:id="62"/>
      <w:r>
        <w:t xml:space="preserve"> </w:t>
      </w:r>
      <w:r w:rsidRPr="001D2248">
        <w:t>Pulley 230 (K-Chassis</w:t>
      </w:r>
      <w:r>
        <w:t>)</w:t>
      </w:r>
      <w:r>
        <w:tab/>
      </w:r>
      <w:r>
        <w:fldChar w:fldCharType="begin">
          <w:ffData>
            <w:name w:val="Check50"/>
            <w:enabled/>
            <w:calcOnExit w:val="0"/>
            <w:checkBox>
              <w:sizeAuto/>
              <w:default w:val="0"/>
            </w:checkBox>
          </w:ffData>
        </w:fldChar>
      </w:r>
      <w:bookmarkStart w:id="63" w:name="Check50"/>
      <w:r>
        <w:instrText xml:space="preserve"> FORMCHECKBOX </w:instrText>
      </w:r>
      <w:r w:rsidR="00DF2611">
        <w:fldChar w:fldCharType="separate"/>
      </w:r>
      <w:r>
        <w:fldChar w:fldCharType="end"/>
      </w:r>
      <w:bookmarkEnd w:id="63"/>
      <w:r>
        <w:t xml:space="preserve"> </w:t>
      </w:r>
      <w:r w:rsidRPr="001D2248">
        <w:t>Pulley 260 (F-Chassis)</w:t>
      </w:r>
    </w:p>
    <w:p w14:paraId="4B91D35A" w14:textId="77777777" w:rsidR="00114468" w:rsidRDefault="0035104E" w:rsidP="0035104E">
      <w:pPr>
        <w:pStyle w:val="Liststycke"/>
        <w:tabs>
          <w:tab w:val="left" w:pos="1701"/>
          <w:tab w:val="left" w:pos="5103"/>
        </w:tabs>
        <w:spacing w:line="360" w:lineRule="auto"/>
        <w:ind w:left="785"/>
      </w:pPr>
      <w:r>
        <w:tab/>
      </w:r>
      <w:r>
        <w:fldChar w:fldCharType="begin">
          <w:ffData>
            <w:name w:val="Check51"/>
            <w:enabled/>
            <w:calcOnExit w:val="0"/>
            <w:checkBox>
              <w:sizeAuto/>
              <w:default w:val="0"/>
            </w:checkBox>
          </w:ffData>
        </w:fldChar>
      </w:r>
      <w:bookmarkStart w:id="64" w:name="Check51"/>
      <w:r>
        <w:instrText xml:space="preserve"> FORMCHECKBOX </w:instrText>
      </w:r>
      <w:r w:rsidR="00DF2611">
        <w:fldChar w:fldCharType="separate"/>
      </w:r>
      <w:r>
        <w:fldChar w:fldCharType="end"/>
      </w:r>
      <w:bookmarkEnd w:id="64"/>
      <w:r>
        <w:t xml:space="preserve"> </w:t>
      </w:r>
      <w:r w:rsidRPr="001D2248">
        <w:t>Pulley 280 (K-Chassis)</w:t>
      </w:r>
    </w:p>
    <w:p w14:paraId="3465EFAC" w14:textId="77777777" w:rsidR="0035104E" w:rsidRDefault="0035104E" w:rsidP="0035104E">
      <w:pPr>
        <w:pStyle w:val="Liststycke"/>
        <w:tabs>
          <w:tab w:val="left" w:pos="1701"/>
          <w:tab w:val="left" w:pos="5103"/>
        </w:tabs>
        <w:spacing w:line="360" w:lineRule="auto"/>
        <w:ind w:left="785"/>
      </w:pPr>
      <w:r>
        <w:tab/>
      </w:r>
      <w:r>
        <w:fldChar w:fldCharType="begin">
          <w:ffData>
            <w:name w:val="Check52"/>
            <w:enabled/>
            <w:calcOnExit w:val="0"/>
            <w:checkBox>
              <w:sizeAuto/>
              <w:default w:val="0"/>
            </w:checkBox>
          </w:ffData>
        </w:fldChar>
      </w:r>
      <w:bookmarkStart w:id="65" w:name="Check52"/>
      <w:r>
        <w:instrText xml:space="preserve"> FORMCHECKBOX </w:instrText>
      </w:r>
      <w:r w:rsidR="00DF2611">
        <w:fldChar w:fldCharType="separate"/>
      </w:r>
      <w:r>
        <w:fldChar w:fldCharType="end"/>
      </w:r>
      <w:bookmarkEnd w:id="65"/>
      <w:r>
        <w:t xml:space="preserve"> </w:t>
      </w:r>
      <w:r w:rsidRPr="001D2248">
        <w:t>Draw beam (K-Chassis)</w:t>
      </w:r>
    </w:p>
    <w:p w14:paraId="45A87A5E" w14:textId="77777777" w:rsidR="0035104E" w:rsidRPr="00E04EC7" w:rsidRDefault="0035104E" w:rsidP="0035104E">
      <w:pPr>
        <w:pStyle w:val="Liststycke"/>
        <w:tabs>
          <w:tab w:val="left" w:pos="2694"/>
          <w:tab w:val="left" w:pos="5103"/>
        </w:tabs>
        <w:spacing w:line="360" w:lineRule="auto"/>
        <w:ind w:left="785"/>
        <w:rPr>
          <w:lang w:val="pt-BR"/>
        </w:rPr>
      </w:pPr>
      <w:r>
        <w:tab/>
      </w:r>
      <w:r>
        <w:fldChar w:fldCharType="begin">
          <w:ffData>
            <w:name w:val="Check53"/>
            <w:enabled/>
            <w:calcOnExit w:val="0"/>
            <w:checkBox>
              <w:sizeAuto/>
              <w:default w:val="0"/>
            </w:checkBox>
          </w:ffData>
        </w:fldChar>
      </w:r>
      <w:bookmarkStart w:id="66" w:name="Check53"/>
      <w:r w:rsidRPr="00E04EC7">
        <w:rPr>
          <w:lang w:val="pt-BR"/>
        </w:rPr>
        <w:instrText xml:space="preserve"> FORMCHECKBOX </w:instrText>
      </w:r>
      <w:r w:rsidR="00DF2611">
        <w:fldChar w:fldCharType="separate"/>
      </w:r>
      <w:r>
        <w:fldChar w:fldCharType="end"/>
      </w:r>
      <w:bookmarkEnd w:id="66"/>
      <w:r w:rsidRPr="00E04EC7">
        <w:rPr>
          <w:lang w:val="pt-BR"/>
        </w:rPr>
        <w:t xml:space="preserve"> 45dm</w:t>
      </w:r>
      <w:r w:rsidRPr="00E04EC7">
        <w:rPr>
          <w:vertAlign w:val="superscript"/>
          <w:lang w:val="pt-BR"/>
        </w:rPr>
        <w:t xml:space="preserve">3 </w:t>
      </w:r>
      <w:r w:rsidRPr="00E04EC7">
        <w:rPr>
          <w:lang w:val="pt-BR"/>
        </w:rPr>
        <w:t>(EU6, LHS only)</w:t>
      </w:r>
    </w:p>
    <w:p w14:paraId="6B6B3CAA" w14:textId="77777777" w:rsidR="0035104E" w:rsidRPr="00E04EC7" w:rsidRDefault="0035104E" w:rsidP="0035104E">
      <w:pPr>
        <w:pStyle w:val="Liststycke"/>
        <w:tabs>
          <w:tab w:val="left" w:pos="2694"/>
          <w:tab w:val="left" w:pos="5103"/>
        </w:tabs>
        <w:spacing w:line="360" w:lineRule="auto"/>
        <w:ind w:left="785"/>
        <w:rPr>
          <w:lang w:val="pt-BR"/>
        </w:rPr>
      </w:pPr>
      <w:r w:rsidRPr="00E04EC7">
        <w:rPr>
          <w:lang w:val="pt-BR"/>
        </w:rPr>
        <w:tab/>
      </w:r>
      <w:r w:rsidR="0040631B">
        <w:fldChar w:fldCharType="begin">
          <w:ffData>
            <w:name w:val="Check64"/>
            <w:enabled/>
            <w:calcOnExit w:val="0"/>
            <w:checkBox>
              <w:sizeAuto/>
              <w:default w:val="0"/>
            </w:checkBox>
          </w:ffData>
        </w:fldChar>
      </w:r>
      <w:bookmarkStart w:id="67" w:name="Check64"/>
      <w:r w:rsidR="0040631B" w:rsidRPr="00E04EC7">
        <w:rPr>
          <w:lang w:val="pt-BR"/>
        </w:rPr>
        <w:instrText xml:space="preserve"> FORMCHECKBOX </w:instrText>
      </w:r>
      <w:r w:rsidR="00DF2611">
        <w:fldChar w:fldCharType="separate"/>
      </w:r>
      <w:r w:rsidR="0040631B">
        <w:fldChar w:fldCharType="end"/>
      </w:r>
      <w:bookmarkEnd w:id="67"/>
      <w:r w:rsidR="0040631B" w:rsidRPr="00E04EC7">
        <w:rPr>
          <w:lang w:val="pt-BR"/>
        </w:rPr>
        <w:t xml:space="preserve"> </w:t>
      </w:r>
      <w:r w:rsidRPr="00E04EC7">
        <w:rPr>
          <w:lang w:val="pt-BR"/>
        </w:rPr>
        <w:t>80dm</w:t>
      </w:r>
      <w:r w:rsidRPr="00E04EC7">
        <w:rPr>
          <w:vertAlign w:val="superscript"/>
          <w:lang w:val="pt-BR"/>
        </w:rPr>
        <w:t xml:space="preserve">3 </w:t>
      </w:r>
      <w:r w:rsidRPr="00E04EC7">
        <w:rPr>
          <w:lang w:val="pt-BR"/>
        </w:rPr>
        <w:t>(EU6, LHS only)</w:t>
      </w:r>
    </w:p>
    <w:p w14:paraId="0C0341C5" w14:textId="77777777" w:rsidR="006521B8" w:rsidRDefault="0035104E" w:rsidP="0035104E">
      <w:pPr>
        <w:pStyle w:val="Liststycke"/>
        <w:tabs>
          <w:tab w:val="left" w:pos="993"/>
          <w:tab w:val="left" w:pos="2694"/>
          <w:tab w:val="left" w:pos="5103"/>
        </w:tabs>
        <w:spacing w:line="360" w:lineRule="auto"/>
        <w:ind w:left="785"/>
      </w:pPr>
      <w:r w:rsidRPr="00E04EC7">
        <w:rPr>
          <w:lang w:val="pt-BR"/>
        </w:rPr>
        <w:tab/>
      </w:r>
      <w:r>
        <w:fldChar w:fldCharType="begin">
          <w:ffData>
            <w:name w:val="Check54"/>
            <w:enabled/>
            <w:calcOnExit w:val="0"/>
            <w:checkBox>
              <w:sizeAuto/>
              <w:default w:val="0"/>
            </w:checkBox>
          </w:ffData>
        </w:fldChar>
      </w:r>
      <w:bookmarkStart w:id="68" w:name="Check54"/>
      <w:r>
        <w:instrText xml:space="preserve"> FORMCHECKBOX </w:instrText>
      </w:r>
      <w:r w:rsidR="00DF2611">
        <w:fldChar w:fldCharType="separate"/>
      </w:r>
      <w:r>
        <w:fldChar w:fldCharType="end"/>
      </w:r>
      <w:bookmarkEnd w:id="68"/>
      <w:r w:rsidRPr="0035104E">
        <w:t xml:space="preserve"> </w:t>
      </w:r>
      <w:r w:rsidRPr="001D2248">
        <w:t>Width of cr. member rear axle front (K-Chassis)</w:t>
      </w:r>
    </w:p>
    <w:p w14:paraId="73FEC75A" w14:textId="77777777" w:rsidR="0035104E" w:rsidRDefault="0035104E" w:rsidP="0035104E">
      <w:pPr>
        <w:pStyle w:val="Liststycke"/>
        <w:tabs>
          <w:tab w:val="left" w:pos="1701"/>
          <w:tab w:val="left" w:pos="2694"/>
          <w:tab w:val="left" w:pos="5103"/>
        </w:tabs>
        <w:spacing w:line="360" w:lineRule="auto"/>
        <w:ind w:left="785"/>
      </w:pPr>
      <w:r>
        <w:rPr>
          <w:b/>
          <w:bCs/>
        </w:rPr>
        <w:tab/>
      </w:r>
      <w:r>
        <w:rPr>
          <w:b/>
          <w:bCs/>
        </w:rPr>
        <w:fldChar w:fldCharType="begin">
          <w:ffData>
            <w:name w:val="Check55"/>
            <w:enabled/>
            <w:calcOnExit w:val="0"/>
            <w:checkBox>
              <w:sizeAuto/>
              <w:default w:val="0"/>
            </w:checkBox>
          </w:ffData>
        </w:fldChar>
      </w:r>
      <w:bookmarkStart w:id="69" w:name="Check55"/>
      <w:r>
        <w:rPr>
          <w:b/>
          <w:bCs/>
        </w:rPr>
        <w:instrText xml:space="preserve"> FORMCHECKBOX </w:instrText>
      </w:r>
      <w:r w:rsidR="00DF2611">
        <w:rPr>
          <w:b/>
          <w:bCs/>
        </w:rPr>
      </w:r>
      <w:r w:rsidR="00DF2611">
        <w:rPr>
          <w:b/>
          <w:bCs/>
        </w:rPr>
        <w:fldChar w:fldCharType="separate"/>
      </w:r>
      <w:r>
        <w:rPr>
          <w:b/>
          <w:bCs/>
        </w:rPr>
        <w:fldChar w:fldCharType="end"/>
      </w:r>
      <w:bookmarkEnd w:id="69"/>
      <w:r>
        <w:rPr>
          <w:b/>
          <w:bCs/>
        </w:rPr>
        <w:t xml:space="preserve"> </w:t>
      </w:r>
      <w:r w:rsidRPr="001D2248">
        <w:t>2410 mm</w:t>
      </w:r>
    </w:p>
    <w:p w14:paraId="1032CF05" w14:textId="77777777" w:rsidR="0035104E" w:rsidRDefault="0035104E" w:rsidP="0035104E">
      <w:pPr>
        <w:pStyle w:val="Liststycke"/>
        <w:tabs>
          <w:tab w:val="left" w:pos="1701"/>
          <w:tab w:val="left" w:pos="2694"/>
          <w:tab w:val="left" w:pos="5103"/>
        </w:tabs>
        <w:spacing w:line="360" w:lineRule="auto"/>
        <w:ind w:left="785"/>
      </w:pPr>
      <w:r>
        <w:tab/>
      </w:r>
      <w:r>
        <w:fldChar w:fldCharType="begin">
          <w:ffData>
            <w:name w:val="Check56"/>
            <w:enabled/>
            <w:calcOnExit w:val="0"/>
            <w:checkBox>
              <w:sizeAuto/>
              <w:default w:val="0"/>
            </w:checkBox>
          </w:ffData>
        </w:fldChar>
      </w:r>
      <w:bookmarkStart w:id="70" w:name="Check56"/>
      <w:r>
        <w:instrText xml:space="preserve"> FORMCHECKBOX </w:instrText>
      </w:r>
      <w:r w:rsidR="00DF2611">
        <w:fldChar w:fldCharType="separate"/>
      </w:r>
      <w:r>
        <w:fldChar w:fldCharType="end"/>
      </w:r>
      <w:bookmarkEnd w:id="70"/>
      <w:r>
        <w:t xml:space="preserve"> </w:t>
      </w:r>
      <w:r w:rsidRPr="001D2248">
        <w:t>2300 mm</w:t>
      </w:r>
    </w:p>
    <w:p w14:paraId="083CA818" w14:textId="77777777" w:rsidR="006521B8" w:rsidRDefault="0040631B" w:rsidP="0040631B">
      <w:pPr>
        <w:pStyle w:val="Liststycke"/>
        <w:tabs>
          <w:tab w:val="left" w:pos="993"/>
        </w:tabs>
        <w:spacing w:line="360" w:lineRule="auto"/>
        <w:ind w:left="785"/>
      </w:pPr>
      <w:r>
        <w:tab/>
      </w:r>
      <w:r>
        <w:fldChar w:fldCharType="begin">
          <w:ffData>
            <w:name w:val="Check57"/>
            <w:enabled/>
            <w:calcOnExit w:val="0"/>
            <w:checkBox>
              <w:sizeAuto/>
              <w:default w:val="0"/>
            </w:checkBox>
          </w:ffData>
        </w:fldChar>
      </w:r>
      <w:bookmarkStart w:id="71" w:name="Check57"/>
      <w:r>
        <w:instrText xml:space="preserve"> FORMCHECKBOX </w:instrText>
      </w:r>
      <w:r w:rsidR="00DF2611">
        <w:fldChar w:fldCharType="separate"/>
      </w:r>
      <w:r>
        <w:fldChar w:fldCharType="end"/>
      </w:r>
      <w:bookmarkEnd w:id="71"/>
      <w:r>
        <w:t xml:space="preserve"> </w:t>
      </w:r>
      <w:r w:rsidR="006521B8" w:rsidRPr="001D2248">
        <w:t>Inverter position (K-</w:t>
      </w:r>
      <w:r w:rsidR="000218C2" w:rsidRPr="001D2248">
        <w:t>Chassis</w:t>
      </w:r>
      <w:r w:rsidR="006521B8" w:rsidRPr="001D2248">
        <w:t xml:space="preserve"> Hybrid model)</w:t>
      </w:r>
    </w:p>
    <w:p w14:paraId="1A0959D1" w14:textId="77777777" w:rsidR="0040631B" w:rsidRDefault="0040631B" w:rsidP="0040631B">
      <w:pPr>
        <w:pStyle w:val="Liststycke"/>
        <w:tabs>
          <w:tab w:val="left" w:pos="1701"/>
        </w:tabs>
        <w:spacing w:line="360" w:lineRule="auto"/>
        <w:ind w:left="785"/>
      </w:pPr>
      <w:r>
        <w:tab/>
      </w:r>
      <w:r>
        <w:fldChar w:fldCharType="begin">
          <w:ffData>
            <w:name w:val="Check58"/>
            <w:enabled/>
            <w:calcOnExit w:val="0"/>
            <w:checkBox>
              <w:sizeAuto/>
              <w:default w:val="0"/>
            </w:checkBox>
          </w:ffData>
        </w:fldChar>
      </w:r>
      <w:bookmarkStart w:id="72" w:name="Check58"/>
      <w:r>
        <w:instrText xml:space="preserve"> FORMCHECKBOX </w:instrText>
      </w:r>
      <w:r w:rsidR="00DF2611">
        <w:fldChar w:fldCharType="separate"/>
      </w:r>
      <w:r>
        <w:fldChar w:fldCharType="end"/>
      </w:r>
      <w:bookmarkEnd w:id="72"/>
      <w:r w:rsidRPr="0040631B">
        <w:t xml:space="preserve"> </w:t>
      </w:r>
      <w:r w:rsidRPr="001D2248">
        <w:t>Front position</w:t>
      </w:r>
    </w:p>
    <w:p w14:paraId="73C76A22" w14:textId="77777777" w:rsidR="0040631B" w:rsidRDefault="0040631B" w:rsidP="0040631B">
      <w:pPr>
        <w:pStyle w:val="Liststycke"/>
        <w:tabs>
          <w:tab w:val="left" w:pos="1701"/>
        </w:tabs>
        <w:spacing w:line="360" w:lineRule="auto"/>
        <w:ind w:left="785"/>
      </w:pPr>
      <w:r>
        <w:tab/>
      </w:r>
      <w:r>
        <w:fldChar w:fldCharType="begin">
          <w:ffData>
            <w:name w:val="Check59"/>
            <w:enabled/>
            <w:calcOnExit w:val="0"/>
            <w:checkBox>
              <w:sizeAuto/>
              <w:default w:val="0"/>
            </w:checkBox>
          </w:ffData>
        </w:fldChar>
      </w:r>
      <w:bookmarkStart w:id="73" w:name="Check59"/>
      <w:r>
        <w:instrText xml:space="preserve"> FORMCHECKBOX </w:instrText>
      </w:r>
      <w:r w:rsidR="00DF2611">
        <w:fldChar w:fldCharType="separate"/>
      </w:r>
      <w:r>
        <w:fldChar w:fldCharType="end"/>
      </w:r>
      <w:bookmarkEnd w:id="73"/>
      <w:r>
        <w:t xml:space="preserve"> </w:t>
      </w:r>
      <w:r w:rsidRPr="001D2248">
        <w:t>Rear position</w:t>
      </w:r>
    </w:p>
    <w:p w14:paraId="443F97EE" w14:textId="77777777" w:rsidR="0040631B" w:rsidRDefault="0040631B" w:rsidP="0040631B">
      <w:pPr>
        <w:pStyle w:val="Liststycke"/>
        <w:tabs>
          <w:tab w:val="left" w:pos="993"/>
          <w:tab w:val="left" w:pos="1843"/>
        </w:tabs>
        <w:spacing w:line="360" w:lineRule="auto"/>
        <w:ind w:left="785"/>
      </w:pPr>
      <w:r>
        <w:tab/>
      </w:r>
      <w:r>
        <w:fldChar w:fldCharType="begin">
          <w:ffData>
            <w:name w:val="Check60"/>
            <w:enabled/>
            <w:calcOnExit w:val="0"/>
            <w:checkBox>
              <w:sizeAuto/>
              <w:default w:val="0"/>
            </w:checkBox>
          </w:ffData>
        </w:fldChar>
      </w:r>
      <w:bookmarkStart w:id="74" w:name="Check60"/>
      <w:r>
        <w:instrText xml:space="preserve"> FORMCHECKBOX </w:instrText>
      </w:r>
      <w:r w:rsidR="00DF2611">
        <w:fldChar w:fldCharType="separate"/>
      </w:r>
      <w:r>
        <w:fldChar w:fldCharType="end"/>
      </w:r>
      <w:bookmarkEnd w:id="74"/>
      <w:r>
        <w:t xml:space="preserve"> </w:t>
      </w:r>
      <w:r w:rsidRPr="001D2248">
        <w:t>Height of the cross member behind tag axle (K-Chassis</w:t>
      </w:r>
      <w:r>
        <w:t>)</w:t>
      </w:r>
    </w:p>
    <w:p w14:paraId="56B46FC8" w14:textId="77777777" w:rsidR="006521B8" w:rsidRDefault="0040631B" w:rsidP="0040631B">
      <w:pPr>
        <w:pStyle w:val="Liststycke"/>
        <w:tabs>
          <w:tab w:val="left" w:pos="1701"/>
        </w:tabs>
        <w:spacing w:line="360" w:lineRule="auto"/>
        <w:ind w:left="785"/>
        <w:rPr>
          <w:lang w:val="pt-BR"/>
        </w:rPr>
      </w:pPr>
      <w:r>
        <w:tab/>
      </w:r>
      <w:r>
        <w:fldChar w:fldCharType="begin">
          <w:ffData>
            <w:name w:val="Check61"/>
            <w:enabled/>
            <w:calcOnExit w:val="0"/>
            <w:checkBox>
              <w:sizeAuto/>
              <w:default w:val="0"/>
            </w:checkBox>
          </w:ffData>
        </w:fldChar>
      </w:r>
      <w:bookmarkStart w:id="75" w:name="Check61"/>
      <w:r w:rsidRPr="00E04EC7">
        <w:rPr>
          <w:lang w:val="pt-BR"/>
        </w:rPr>
        <w:instrText xml:space="preserve"> FORMCHECKBOX </w:instrText>
      </w:r>
      <w:r w:rsidR="00DF2611">
        <w:fldChar w:fldCharType="separate"/>
      </w:r>
      <w:r>
        <w:fldChar w:fldCharType="end"/>
      </w:r>
      <w:bookmarkEnd w:id="75"/>
      <w:r w:rsidRPr="00E04EC7">
        <w:rPr>
          <w:lang w:val="pt-BR"/>
        </w:rPr>
        <w:t xml:space="preserve"> </w:t>
      </w:r>
      <w:r w:rsidRPr="00B835F4">
        <w:rPr>
          <w:lang w:val="pt-BR"/>
        </w:rPr>
        <w:t>Z0+400 mm</w:t>
      </w:r>
    </w:p>
    <w:p w14:paraId="63314231" w14:textId="77777777" w:rsidR="0040631B" w:rsidRDefault="0040631B" w:rsidP="0040631B">
      <w:pPr>
        <w:pStyle w:val="Liststycke"/>
        <w:tabs>
          <w:tab w:val="left" w:pos="1701"/>
        </w:tabs>
        <w:spacing w:line="360" w:lineRule="auto"/>
        <w:ind w:left="785"/>
        <w:rPr>
          <w:lang w:val="pt-BR"/>
        </w:rPr>
      </w:pPr>
      <w:r>
        <w:rPr>
          <w:lang w:val="pt-BR"/>
        </w:rPr>
        <w:tab/>
      </w:r>
      <w:r>
        <w:rPr>
          <w:lang w:val="pt-BR"/>
        </w:rPr>
        <w:fldChar w:fldCharType="begin">
          <w:ffData>
            <w:name w:val="Check62"/>
            <w:enabled/>
            <w:calcOnExit w:val="0"/>
            <w:checkBox>
              <w:sizeAuto/>
              <w:default w:val="0"/>
            </w:checkBox>
          </w:ffData>
        </w:fldChar>
      </w:r>
      <w:bookmarkStart w:id="76" w:name="Check62"/>
      <w:r>
        <w:rPr>
          <w:lang w:val="pt-BR"/>
        </w:rPr>
        <w:instrText xml:space="preserve"> FORMCHECKBOX </w:instrText>
      </w:r>
      <w:r w:rsidR="00DF2611">
        <w:rPr>
          <w:lang w:val="pt-BR"/>
        </w:rPr>
      </w:r>
      <w:r w:rsidR="00DF2611">
        <w:rPr>
          <w:lang w:val="pt-BR"/>
        </w:rPr>
        <w:fldChar w:fldCharType="separate"/>
      </w:r>
      <w:r>
        <w:rPr>
          <w:lang w:val="pt-BR"/>
        </w:rPr>
        <w:fldChar w:fldCharType="end"/>
      </w:r>
      <w:bookmarkEnd w:id="76"/>
      <w:r>
        <w:rPr>
          <w:lang w:val="pt-BR"/>
        </w:rPr>
        <w:t xml:space="preserve"> </w:t>
      </w:r>
      <w:r w:rsidRPr="00B835F4">
        <w:rPr>
          <w:lang w:val="pt-BR"/>
        </w:rPr>
        <w:t>Z0+450 mm</w:t>
      </w:r>
    </w:p>
    <w:p w14:paraId="73C53946" w14:textId="77777777" w:rsidR="0040631B" w:rsidRDefault="0040631B" w:rsidP="0040631B">
      <w:pPr>
        <w:pStyle w:val="Liststycke"/>
        <w:tabs>
          <w:tab w:val="left" w:pos="1701"/>
        </w:tabs>
        <w:spacing w:line="360" w:lineRule="auto"/>
        <w:ind w:left="785"/>
        <w:rPr>
          <w:lang w:val="pt-BR"/>
        </w:rPr>
      </w:pPr>
      <w:r>
        <w:rPr>
          <w:lang w:val="pt-BR"/>
        </w:rPr>
        <w:tab/>
      </w:r>
      <w:r>
        <w:rPr>
          <w:lang w:val="pt-BR"/>
        </w:rPr>
        <w:fldChar w:fldCharType="begin">
          <w:ffData>
            <w:name w:val="Check63"/>
            <w:enabled/>
            <w:calcOnExit w:val="0"/>
            <w:checkBox>
              <w:sizeAuto/>
              <w:default w:val="0"/>
            </w:checkBox>
          </w:ffData>
        </w:fldChar>
      </w:r>
      <w:bookmarkStart w:id="77" w:name="Check63"/>
      <w:r>
        <w:rPr>
          <w:lang w:val="pt-BR"/>
        </w:rPr>
        <w:instrText xml:space="preserve"> FORMCHECKBOX </w:instrText>
      </w:r>
      <w:r w:rsidR="00DF2611">
        <w:rPr>
          <w:lang w:val="pt-BR"/>
        </w:rPr>
      </w:r>
      <w:r w:rsidR="00DF2611">
        <w:rPr>
          <w:lang w:val="pt-BR"/>
        </w:rPr>
        <w:fldChar w:fldCharType="separate"/>
      </w:r>
      <w:r>
        <w:rPr>
          <w:lang w:val="pt-BR"/>
        </w:rPr>
        <w:fldChar w:fldCharType="end"/>
      </w:r>
      <w:bookmarkEnd w:id="77"/>
      <w:r>
        <w:rPr>
          <w:lang w:val="pt-BR"/>
        </w:rPr>
        <w:t xml:space="preserve"> </w:t>
      </w:r>
      <w:r w:rsidRPr="00B835F4">
        <w:rPr>
          <w:lang w:val="pt-BR"/>
        </w:rPr>
        <w:t>Z0+520 mm</w:t>
      </w:r>
    </w:p>
    <w:p w14:paraId="70332CB6" w14:textId="77777777" w:rsidR="0040631B" w:rsidRPr="0040631B" w:rsidRDefault="0040631B" w:rsidP="0040631B">
      <w:pPr>
        <w:pStyle w:val="Liststycke"/>
        <w:tabs>
          <w:tab w:val="left" w:pos="1701"/>
        </w:tabs>
        <w:spacing w:line="360" w:lineRule="auto"/>
        <w:ind w:left="785"/>
        <w:rPr>
          <w:lang w:val="pt-BR"/>
        </w:rPr>
      </w:pPr>
    </w:p>
    <w:p w14:paraId="76472CBD" w14:textId="77777777" w:rsidR="008433B6" w:rsidRPr="00B835F4" w:rsidRDefault="0035104E" w:rsidP="00AF6904">
      <w:pPr>
        <w:pStyle w:val="Liststycke"/>
        <w:spacing w:line="360" w:lineRule="auto"/>
        <w:ind w:left="782"/>
        <w:rPr>
          <w:b/>
          <w:bCs/>
          <w:lang w:val="pt-BR"/>
        </w:rPr>
      </w:pPr>
      <w:r>
        <w:rPr>
          <w:b/>
          <w:bCs/>
          <w:lang w:val="pt-BR"/>
        </w:rPr>
        <w:t>N</w:t>
      </w:r>
      <w:r w:rsidR="008433B6" w:rsidRPr="00B835F4">
        <w:rPr>
          <w:b/>
          <w:bCs/>
          <w:lang w:val="pt-BR"/>
        </w:rPr>
        <w:t>OTES</w:t>
      </w:r>
    </w:p>
    <w:p w14:paraId="238C3AC9" w14:textId="77777777" w:rsidR="008433B6" w:rsidRPr="00B835F4" w:rsidRDefault="0035104E" w:rsidP="00BE0BF0">
      <w:pPr>
        <w:pStyle w:val="Liststycke"/>
        <w:spacing w:line="360" w:lineRule="auto"/>
        <w:ind w:left="785"/>
        <w:rPr>
          <w:lang w:val="pt-BR"/>
        </w:rPr>
      </w:pPr>
      <w:r>
        <w:rPr>
          <w:lang w:val="pt-BR"/>
        </w:rPr>
        <w:fldChar w:fldCharType="begin">
          <w:ffData>
            <w:name w:val="Text12"/>
            <w:enabled/>
            <w:calcOnExit w:val="0"/>
            <w:textInput/>
          </w:ffData>
        </w:fldChar>
      </w:r>
      <w:bookmarkStart w:id="78" w:name="Text12"/>
      <w:r>
        <w:rPr>
          <w:lang w:val="pt-BR"/>
        </w:rPr>
        <w:instrText xml:space="preserve"> FORMTEXT </w:instrText>
      </w:r>
      <w:r>
        <w:rPr>
          <w:lang w:val="pt-BR"/>
        </w:rPr>
      </w:r>
      <w:r>
        <w:rPr>
          <w:lang w:val="pt-BR"/>
        </w:rPr>
        <w:fldChar w:fldCharType="separate"/>
      </w:r>
      <w:r>
        <w:rPr>
          <w:noProof/>
          <w:lang w:val="pt-BR"/>
        </w:rPr>
        <w:t> </w:t>
      </w:r>
      <w:r>
        <w:rPr>
          <w:noProof/>
          <w:lang w:val="pt-BR"/>
        </w:rPr>
        <w:t> </w:t>
      </w:r>
      <w:r>
        <w:rPr>
          <w:noProof/>
          <w:lang w:val="pt-BR"/>
        </w:rPr>
        <w:t> </w:t>
      </w:r>
      <w:r>
        <w:rPr>
          <w:noProof/>
          <w:lang w:val="pt-BR"/>
        </w:rPr>
        <w:t> </w:t>
      </w:r>
      <w:r>
        <w:rPr>
          <w:noProof/>
          <w:lang w:val="pt-BR"/>
        </w:rPr>
        <w:t> </w:t>
      </w:r>
      <w:r>
        <w:rPr>
          <w:lang w:val="pt-BR"/>
        </w:rPr>
        <w:fldChar w:fldCharType="end"/>
      </w:r>
      <w:bookmarkEnd w:id="78"/>
    </w:p>
    <w:p w14:paraId="55B7E8B1" w14:textId="77777777" w:rsidR="008433B6" w:rsidRPr="00B835F4" w:rsidRDefault="008433B6" w:rsidP="006521B8">
      <w:pPr>
        <w:pStyle w:val="Liststycke"/>
        <w:spacing w:line="360" w:lineRule="auto"/>
        <w:ind w:left="785"/>
        <w:rPr>
          <w:sz w:val="20"/>
          <w:lang w:val="pt-BR"/>
        </w:rPr>
      </w:pPr>
    </w:p>
    <w:p w14:paraId="0B66A692" w14:textId="77777777" w:rsidR="00114468" w:rsidRPr="001D2248" w:rsidRDefault="006521B8" w:rsidP="0035104E">
      <w:pPr>
        <w:pStyle w:val="Liststycke"/>
        <w:spacing w:line="360" w:lineRule="auto"/>
        <w:ind w:left="785"/>
        <w:jc w:val="center"/>
        <w:rPr>
          <w:sz w:val="20"/>
        </w:rPr>
      </w:pPr>
      <w:r w:rsidRPr="001D2248">
        <w:rPr>
          <w:sz w:val="20"/>
        </w:rPr>
        <w:t xml:space="preserve">Send form to </w:t>
      </w:r>
      <w:hyperlink r:id="rId12" w:history="1">
        <w:r w:rsidRPr="001D2248">
          <w:rPr>
            <w:rStyle w:val="Hyperlnk"/>
            <w:sz w:val="20"/>
          </w:rPr>
          <w:t>busbuilderhelp.sweden@scania.com</w:t>
        </w:r>
      </w:hyperlink>
      <w:r w:rsidRPr="001D2248">
        <w:rPr>
          <w:sz w:val="20"/>
        </w:rPr>
        <w:t xml:space="preserve"> for processing your order and we will get back to you.</w:t>
      </w:r>
    </w:p>
    <w:sectPr w:rsidR="00114468" w:rsidRPr="001D22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2DB4" w14:textId="77777777" w:rsidR="00DF2611" w:rsidRDefault="00DF2611" w:rsidP="0004693D">
      <w:r>
        <w:separator/>
      </w:r>
    </w:p>
  </w:endnote>
  <w:endnote w:type="continuationSeparator" w:id="0">
    <w:p w14:paraId="6474E462" w14:textId="77777777" w:rsidR="00DF2611" w:rsidRDefault="00DF2611" w:rsidP="0004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Zhongsong">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284E" w14:textId="77777777" w:rsidR="00DF2611" w:rsidRDefault="00DF2611" w:rsidP="0004693D">
      <w:r>
        <w:separator/>
      </w:r>
    </w:p>
  </w:footnote>
  <w:footnote w:type="continuationSeparator" w:id="0">
    <w:p w14:paraId="73ABF7B5" w14:textId="77777777" w:rsidR="00DF2611" w:rsidRDefault="00DF2611" w:rsidP="00046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D0A"/>
    <w:multiLevelType w:val="hybridMultilevel"/>
    <w:tmpl w:val="20D25C26"/>
    <w:lvl w:ilvl="0" w:tplc="95F43FE8">
      <w:start w:val="1"/>
      <w:numFmt w:val="bullet"/>
      <w:lvlText w:val="□"/>
      <w:lvlJc w:val="left"/>
      <w:pPr>
        <w:ind w:left="785" w:hanging="360"/>
      </w:pPr>
      <w:rPr>
        <w:rFonts w:ascii="STZhongsong" w:eastAsia="STZhongsong" w:hAnsi="STZhongsong" w:hint="eastAsia"/>
        <w:sz w:val="48"/>
        <w:szCs w:val="48"/>
      </w:rPr>
    </w:lvl>
    <w:lvl w:ilvl="1" w:tplc="04090003" w:tentative="1">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29612079"/>
    <w:multiLevelType w:val="hybridMultilevel"/>
    <w:tmpl w:val="F716C7A8"/>
    <w:lvl w:ilvl="0" w:tplc="1BC265C8">
      <w:start w:val="1"/>
      <w:numFmt w:val="bullet"/>
      <w:lvlText w:val="□"/>
      <w:lvlJc w:val="left"/>
      <w:pPr>
        <w:ind w:left="720" w:hanging="360"/>
      </w:pPr>
      <w:rPr>
        <w:rFonts w:ascii="STZhongsong" w:eastAsia="STZhongsong" w:hAnsi="STZhongsong"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F4BEE"/>
    <w:multiLevelType w:val="hybridMultilevel"/>
    <w:tmpl w:val="49E42244"/>
    <w:lvl w:ilvl="0" w:tplc="21A2B7A0">
      <w:start w:val="1"/>
      <w:numFmt w:val="bullet"/>
      <w:lvlText w:val="□"/>
      <w:lvlJc w:val="left"/>
      <w:pPr>
        <w:ind w:left="720" w:hanging="360"/>
      </w:pPr>
      <w:rPr>
        <w:rFonts w:ascii="STZhongsong" w:eastAsia="STZhongsong" w:hAnsi="STZhongsong"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76C7A"/>
    <w:multiLevelType w:val="hybridMultilevel"/>
    <w:tmpl w:val="96F602A8"/>
    <w:lvl w:ilvl="0" w:tplc="694CFC68">
      <w:start w:val="1"/>
      <w:numFmt w:val="decimal"/>
      <w:lvlText w:val="%1."/>
      <w:lvlJc w:val="left"/>
      <w:pPr>
        <w:ind w:left="785"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B707A"/>
    <w:multiLevelType w:val="hybridMultilevel"/>
    <w:tmpl w:val="96E09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cumentProtection w:edit="forms" w:formatting="1" w:enforcement="1" w:cryptProviderType="rsaAES" w:cryptAlgorithmClass="hash" w:cryptAlgorithmType="typeAny" w:cryptAlgorithmSid="14" w:cryptSpinCount="100000" w:hash="i85B76tLEisuY6GK3Ci76s2a1ZorNbixlKHTkRSpunb2bZC2/9kpSVpfhavS6BESrX5aqPvHYKC8XRf88KZDkw==" w:salt="4G18beH77tnw7OOfFrUl9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30"/>
    <w:rsid w:val="00002513"/>
    <w:rsid w:val="00004073"/>
    <w:rsid w:val="000218C2"/>
    <w:rsid w:val="00024690"/>
    <w:rsid w:val="0004693D"/>
    <w:rsid w:val="000624BA"/>
    <w:rsid w:val="00080527"/>
    <w:rsid w:val="00092BA9"/>
    <w:rsid w:val="000966F6"/>
    <w:rsid w:val="000A2BDF"/>
    <w:rsid w:val="000C37B4"/>
    <w:rsid w:val="000F13EF"/>
    <w:rsid w:val="000F6FB3"/>
    <w:rsid w:val="001031CC"/>
    <w:rsid w:val="00114468"/>
    <w:rsid w:val="00127057"/>
    <w:rsid w:val="00143859"/>
    <w:rsid w:val="001828C7"/>
    <w:rsid w:val="001927E3"/>
    <w:rsid w:val="001B0116"/>
    <w:rsid w:val="001D2007"/>
    <w:rsid w:val="001D2248"/>
    <w:rsid w:val="001E65B4"/>
    <w:rsid w:val="001E65EC"/>
    <w:rsid w:val="00213A37"/>
    <w:rsid w:val="002317A0"/>
    <w:rsid w:val="00234C96"/>
    <w:rsid w:val="00245CB6"/>
    <w:rsid w:val="0024713A"/>
    <w:rsid w:val="00252372"/>
    <w:rsid w:val="00253022"/>
    <w:rsid w:val="00265CF8"/>
    <w:rsid w:val="002A0914"/>
    <w:rsid w:val="002A7147"/>
    <w:rsid w:val="002B1B0D"/>
    <w:rsid w:val="002B1C46"/>
    <w:rsid w:val="002B50C1"/>
    <w:rsid w:val="002F6854"/>
    <w:rsid w:val="00305A8F"/>
    <w:rsid w:val="00313450"/>
    <w:rsid w:val="003207B0"/>
    <w:rsid w:val="0035104E"/>
    <w:rsid w:val="00355387"/>
    <w:rsid w:val="00366BC8"/>
    <w:rsid w:val="003E7E3D"/>
    <w:rsid w:val="0040631B"/>
    <w:rsid w:val="00407B0F"/>
    <w:rsid w:val="00427055"/>
    <w:rsid w:val="004347BE"/>
    <w:rsid w:val="00446BA7"/>
    <w:rsid w:val="004562D8"/>
    <w:rsid w:val="004712BA"/>
    <w:rsid w:val="004A05A4"/>
    <w:rsid w:val="004B326C"/>
    <w:rsid w:val="004C5E1C"/>
    <w:rsid w:val="004E1176"/>
    <w:rsid w:val="004F05A7"/>
    <w:rsid w:val="004F7C4C"/>
    <w:rsid w:val="00505172"/>
    <w:rsid w:val="005069F1"/>
    <w:rsid w:val="00520561"/>
    <w:rsid w:val="00532490"/>
    <w:rsid w:val="00532B2B"/>
    <w:rsid w:val="00537E30"/>
    <w:rsid w:val="00542E01"/>
    <w:rsid w:val="005507B7"/>
    <w:rsid w:val="0056297A"/>
    <w:rsid w:val="00564EA2"/>
    <w:rsid w:val="00566FD3"/>
    <w:rsid w:val="005671A5"/>
    <w:rsid w:val="00584625"/>
    <w:rsid w:val="005846E6"/>
    <w:rsid w:val="005873B5"/>
    <w:rsid w:val="005D332B"/>
    <w:rsid w:val="005D607B"/>
    <w:rsid w:val="005E5FB4"/>
    <w:rsid w:val="005F08FF"/>
    <w:rsid w:val="005F324E"/>
    <w:rsid w:val="00625779"/>
    <w:rsid w:val="006432B7"/>
    <w:rsid w:val="00647563"/>
    <w:rsid w:val="006521B8"/>
    <w:rsid w:val="00680AA7"/>
    <w:rsid w:val="006A4055"/>
    <w:rsid w:val="006A65C8"/>
    <w:rsid w:val="006B4B0B"/>
    <w:rsid w:val="006C4D96"/>
    <w:rsid w:val="006D6DA0"/>
    <w:rsid w:val="006E2782"/>
    <w:rsid w:val="006F6B42"/>
    <w:rsid w:val="00725AE4"/>
    <w:rsid w:val="00726191"/>
    <w:rsid w:val="007370D3"/>
    <w:rsid w:val="00760651"/>
    <w:rsid w:val="00770237"/>
    <w:rsid w:val="00784B01"/>
    <w:rsid w:val="00787986"/>
    <w:rsid w:val="007A2CE0"/>
    <w:rsid w:val="007B1E08"/>
    <w:rsid w:val="007B7F38"/>
    <w:rsid w:val="007D5602"/>
    <w:rsid w:val="00802C3E"/>
    <w:rsid w:val="008165F0"/>
    <w:rsid w:val="00822FBD"/>
    <w:rsid w:val="008344B1"/>
    <w:rsid w:val="008433B6"/>
    <w:rsid w:val="00855A7A"/>
    <w:rsid w:val="00856FCC"/>
    <w:rsid w:val="008714E8"/>
    <w:rsid w:val="00871953"/>
    <w:rsid w:val="008804E7"/>
    <w:rsid w:val="00885F0A"/>
    <w:rsid w:val="008863F9"/>
    <w:rsid w:val="008A304E"/>
    <w:rsid w:val="008A5F5D"/>
    <w:rsid w:val="008B3B2D"/>
    <w:rsid w:val="008B55AF"/>
    <w:rsid w:val="008E0373"/>
    <w:rsid w:val="008F12C8"/>
    <w:rsid w:val="00901239"/>
    <w:rsid w:val="009102A5"/>
    <w:rsid w:val="00914014"/>
    <w:rsid w:val="009175EF"/>
    <w:rsid w:val="009273FC"/>
    <w:rsid w:val="00947BD6"/>
    <w:rsid w:val="00970BD9"/>
    <w:rsid w:val="0097633E"/>
    <w:rsid w:val="00986313"/>
    <w:rsid w:val="00992F12"/>
    <w:rsid w:val="009B2AC0"/>
    <w:rsid w:val="009B5ADF"/>
    <w:rsid w:val="009D07D6"/>
    <w:rsid w:val="009D0A86"/>
    <w:rsid w:val="009D1B8F"/>
    <w:rsid w:val="009D7FAA"/>
    <w:rsid w:val="00A013FB"/>
    <w:rsid w:val="00A058A3"/>
    <w:rsid w:val="00A53FF4"/>
    <w:rsid w:val="00A55883"/>
    <w:rsid w:val="00A865E7"/>
    <w:rsid w:val="00A8701C"/>
    <w:rsid w:val="00A90E26"/>
    <w:rsid w:val="00AC0CB9"/>
    <w:rsid w:val="00AD1A8D"/>
    <w:rsid w:val="00AD50B4"/>
    <w:rsid w:val="00AE1AC5"/>
    <w:rsid w:val="00AF6904"/>
    <w:rsid w:val="00B23F3F"/>
    <w:rsid w:val="00B26942"/>
    <w:rsid w:val="00B43476"/>
    <w:rsid w:val="00B510C9"/>
    <w:rsid w:val="00B54D02"/>
    <w:rsid w:val="00B63914"/>
    <w:rsid w:val="00B64D41"/>
    <w:rsid w:val="00B65C3E"/>
    <w:rsid w:val="00B7083C"/>
    <w:rsid w:val="00B835F4"/>
    <w:rsid w:val="00B83BC2"/>
    <w:rsid w:val="00BA14DA"/>
    <w:rsid w:val="00BB36BC"/>
    <w:rsid w:val="00BC0376"/>
    <w:rsid w:val="00BE0BF0"/>
    <w:rsid w:val="00BE3300"/>
    <w:rsid w:val="00BF3DF0"/>
    <w:rsid w:val="00C34686"/>
    <w:rsid w:val="00C646C2"/>
    <w:rsid w:val="00C64B4E"/>
    <w:rsid w:val="00C8332A"/>
    <w:rsid w:val="00C94589"/>
    <w:rsid w:val="00CA0D2C"/>
    <w:rsid w:val="00CA65D5"/>
    <w:rsid w:val="00CB2E2F"/>
    <w:rsid w:val="00CC4203"/>
    <w:rsid w:val="00CC7B63"/>
    <w:rsid w:val="00D0283C"/>
    <w:rsid w:val="00D03149"/>
    <w:rsid w:val="00D050BE"/>
    <w:rsid w:val="00D11FBF"/>
    <w:rsid w:val="00D40C4D"/>
    <w:rsid w:val="00D4122F"/>
    <w:rsid w:val="00D5384A"/>
    <w:rsid w:val="00D950D7"/>
    <w:rsid w:val="00DA1B5B"/>
    <w:rsid w:val="00DB1C17"/>
    <w:rsid w:val="00DC5209"/>
    <w:rsid w:val="00DD2256"/>
    <w:rsid w:val="00DE3442"/>
    <w:rsid w:val="00DF2611"/>
    <w:rsid w:val="00DF41AE"/>
    <w:rsid w:val="00E04EC7"/>
    <w:rsid w:val="00E07F89"/>
    <w:rsid w:val="00E25CF0"/>
    <w:rsid w:val="00E34800"/>
    <w:rsid w:val="00E45B8A"/>
    <w:rsid w:val="00E47BA1"/>
    <w:rsid w:val="00E52F25"/>
    <w:rsid w:val="00E638AC"/>
    <w:rsid w:val="00E836FC"/>
    <w:rsid w:val="00EA0D8C"/>
    <w:rsid w:val="00EB3196"/>
    <w:rsid w:val="00EB4ED5"/>
    <w:rsid w:val="00EC2CDF"/>
    <w:rsid w:val="00F11C8C"/>
    <w:rsid w:val="00F61367"/>
    <w:rsid w:val="00F91C0C"/>
    <w:rsid w:val="00FA1730"/>
    <w:rsid w:val="00FB39E3"/>
    <w:rsid w:val="00FC5FB8"/>
    <w:rsid w:val="00FC60A4"/>
    <w:rsid w:val="00FD369D"/>
    <w:rsid w:val="00FF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09CC2"/>
  <w15:chartTrackingRefBased/>
  <w15:docId w15:val="{C523F08E-8530-4845-9FCC-F0395113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367"/>
    <w:pPr>
      <w:widowControl w:val="0"/>
      <w:autoSpaceDE w:val="0"/>
      <w:autoSpaceDN w:val="0"/>
      <w:spacing w:after="0" w:line="240" w:lineRule="auto"/>
    </w:pPr>
    <w:rPr>
      <w:rFonts w:ascii="Arial" w:eastAsia="Arial" w:hAnsi="Arial"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uiPriority w:val="10"/>
    <w:qFormat/>
    <w:rsid w:val="00914014"/>
    <w:pPr>
      <w:spacing w:before="68"/>
      <w:ind w:left="156"/>
    </w:pPr>
    <w:rPr>
      <w:b/>
      <w:bCs/>
      <w:sz w:val="32"/>
      <w:szCs w:val="32"/>
    </w:rPr>
  </w:style>
  <w:style w:type="character" w:customStyle="1" w:styleId="RubrikChar">
    <w:name w:val="Rubrik Char"/>
    <w:basedOn w:val="Standardstycketeckensnitt"/>
    <w:link w:val="Rubrik"/>
    <w:uiPriority w:val="10"/>
    <w:rsid w:val="00914014"/>
    <w:rPr>
      <w:rFonts w:ascii="Arial" w:eastAsia="Arial" w:hAnsi="Arial" w:cs="Arial"/>
      <w:b/>
      <w:bCs/>
      <w:sz w:val="32"/>
      <w:szCs w:val="32"/>
    </w:rPr>
  </w:style>
  <w:style w:type="paragraph" w:styleId="Brdtext">
    <w:name w:val="Body Text"/>
    <w:basedOn w:val="Normal"/>
    <w:link w:val="BrdtextChar"/>
    <w:uiPriority w:val="1"/>
    <w:qFormat/>
    <w:rsid w:val="00914014"/>
  </w:style>
  <w:style w:type="character" w:customStyle="1" w:styleId="BrdtextChar">
    <w:name w:val="Brödtext Char"/>
    <w:basedOn w:val="Standardstycketeckensnitt"/>
    <w:link w:val="Brdtext"/>
    <w:uiPriority w:val="1"/>
    <w:rsid w:val="00914014"/>
    <w:rPr>
      <w:rFonts w:ascii="Arial" w:eastAsia="Arial" w:hAnsi="Arial" w:cs="Arial"/>
    </w:rPr>
  </w:style>
  <w:style w:type="paragraph" w:styleId="Liststycke">
    <w:name w:val="List Paragraph"/>
    <w:basedOn w:val="Normal"/>
    <w:uiPriority w:val="34"/>
    <w:qFormat/>
    <w:rsid w:val="000966F6"/>
    <w:pPr>
      <w:ind w:left="720"/>
      <w:contextualSpacing/>
    </w:pPr>
  </w:style>
  <w:style w:type="character" w:styleId="Hyperlnk">
    <w:name w:val="Hyperlink"/>
    <w:basedOn w:val="Standardstycketeckensnitt"/>
    <w:uiPriority w:val="99"/>
    <w:unhideWhenUsed/>
    <w:rsid w:val="006521B8"/>
    <w:rPr>
      <w:color w:val="0563C1" w:themeColor="hyperlink"/>
      <w:u w:val="single"/>
    </w:rPr>
  </w:style>
  <w:style w:type="character" w:styleId="Olstomnmnande">
    <w:name w:val="Unresolved Mention"/>
    <w:basedOn w:val="Standardstycketeckensnitt"/>
    <w:uiPriority w:val="99"/>
    <w:semiHidden/>
    <w:unhideWhenUsed/>
    <w:rsid w:val="006521B8"/>
    <w:rPr>
      <w:color w:val="605E5C"/>
      <w:shd w:val="clear" w:color="auto" w:fill="E1DFDD"/>
    </w:rPr>
  </w:style>
  <w:style w:type="character" w:styleId="Platshllartext">
    <w:name w:val="Placeholder Text"/>
    <w:basedOn w:val="Standardstycketeckensnitt"/>
    <w:uiPriority w:val="99"/>
    <w:semiHidden/>
    <w:rsid w:val="004347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sbuilderhelp.sweden@scan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abpu\Desktop\3D_models_request_form%20-%20KNF%20chass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d12ca6-c8e7-4adf-a156-396e43ae0158" xsi:nil="true"/>
    <lcf76f155ced4ddcb4097134ff3c332f xmlns="9f29a00b-8671-442f-8c30-2babbe96f3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923E5D376F39E4C9682E751B91E857E" ma:contentTypeVersion="17" ma:contentTypeDescription="Skapa ett nytt dokument." ma:contentTypeScope="" ma:versionID="e37e0deaa4f7d47324d822d1dfc342db">
  <xsd:schema xmlns:xsd="http://www.w3.org/2001/XMLSchema" xmlns:xs="http://www.w3.org/2001/XMLSchema" xmlns:p="http://schemas.microsoft.com/office/2006/metadata/properties" xmlns:ns2="9f29a00b-8671-442f-8c30-2babbe96f3ef" xmlns:ns3="e9fc9fae-679b-4c31-a08f-0b6081d6bf6f" xmlns:ns4="eed12ca6-c8e7-4adf-a156-396e43ae0158" targetNamespace="http://schemas.microsoft.com/office/2006/metadata/properties" ma:root="true" ma:fieldsID="03bcea2e87bea05a5b696dce4560fcff" ns2:_="" ns3:_="" ns4:_="">
    <xsd:import namespace="9f29a00b-8671-442f-8c30-2babbe96f3ef"/>
    <xsd:import namespace="e9fc9fae-679b-4c31-a08f-0b6081d6bf6f"/>
    <xsd:import namespace="eed12ca6-c8e7-4adf-a156-396e43ae0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9a00b-8671-442f-8c30-2babbe96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9b4542d-ed94-4c33-b618-c50f5b46db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fc9fae-679b-4c31-a08f-0b6081d6bf6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d12ca6-c8e7-4adf-a156-396e43ae01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9c93e6-479e-460d-aca4-433559dba1cd}" ma:internalName="TaxCatchAll" ma:showField="CatchAllData" ma:web="e9fc9fae-679b-4c31-a08f-0b6081d6b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764AB-2A6F-40AA-B83A-52F4CBFD56E5}">
  <ds:schemaRefs>
    <ds:schemaRef ds:uri="http://schemas.microsoft.com/office/2006/metadata/properties"/>
    <ds:schemaRef ds:uri="http://schemas.microsoft.com/office/infopath/2007/PartnerControls"/>
    <ds:schemaRef ds:uri="eed12ca6-c8e7-4adf-a156-396e43ae0158"/>
    <ds:schemaRef ds:uri="9f29a00b-8671-442f-8c30-2babbe96f3ef"/>
  </ds:schemaRefs>
</ds:datastoreItem>
</file>

<file path=customXml/itemProps2.xml><?xml version="1.0" encoding="utf-8"?>
<ds:datastoreItem xmlns:ds="http://schemas.openxmlformats.org/officeDocument/2006/customXml" ds:itemID="{2DA78603-B995-474A-84B7-463F9860447F}">
  <ds:schemaRefs>
    <ds:schemaRef ds:uri="http://schemas.openxmlformats.org/officeDocument/2006/bibliography"/>
  </ds:schemaRefs>
</ds:datastoreItem>
</file>

<file path=customXml/itemProps3.xml><?xml version="1.0" encoding="utf-8"?>
<ds:datastoreItem xmlns:ds="http://schemas.openxmlformats.org/officeDocument/2006/customXml" ds:itemID="{FC9470D4-B63C-4F2F-93A5-977C140A7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9a00b-8671-442f-8c30-2babbe96f3ef"/>
    <ds:schemaRef ds:uri="e9fc9fae-679b-4c31-a08f-0b6081d6bf6f"/>
    <ds:schemaRef ds:uri="eed12ca6-c8e7-4adf-a156-396e43ae0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C849B-16F4-4A16-8CE3-AE305DC93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3D_models_request_form - KNF chassis</Template>
  <TotalTime>12</TotalTime>
  <Pages>3</Pages>
  <Words>614</Words>
  <Characters>3257</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Hanski Grünewald </dc:creator>
  <cp:keywords/>
  <dc:description/>
  <cp:lastModifiedBy>Hanski Grünewald Hanna</cp:lastModifiedBy>
  <cp:revision>5</cp:revision>
  <dcterms:created xsi:type="dcterms:W3CDTF">2022-10-24T08:45:00Z</dcterms:created>
  <dcterms:modified xsi:type="dcterms:W3CDTF">2023-01-12T09:12:00Z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0x010100E923E5D376F39E4C9682E751B91E857E</vt:lpwstr>
  </property>
  <property fmtid="{D5CDD505-2E9C-101B-9397-08002B2CF9AE}" pid="3" name="MSIP_Label_a7f2ec83-e677-438d-afb7-4c7c0dbc872b_Enabled">
    <vt:lpwstr>true</vt:lpwstr>
  </property>
  <property fmtid="{D5CDD505-2E9C-101B-9397-08002B2CF9AE}" pid="4" name="MSIP_Label_a7f2ec83-e677-438d-afb7-4c7c0dbc872b_SetDate">
    <vt:lpwstr>2022-10-24T08:48:37Z</vt:lpwstr>
  </property>
  <property fmtid="{D5CDD505-2E9C-101B-9397-08002B2CF9AE}" pid="5" name="MSIP_Label_a7f2ec83-e677-438d-afb7-4c7c0dbc872b_Method">
    <vt:lpwstr>Standard</vt:lpwstr>
  </property>
  <property fmtid="{D5CDD505-2E9C-101B-9397-08002B2CF9AE}" pid="6" name="MSIP_Label_a7f2ec83-e677-438d-afb7-4c7c0dbc872b_Name">
    <vt:lpwstr>a7f2ec83-e677-438d-afb7-4c7c0dbc872b</vt:lpwstr>
  </property>
  <property fmtid="{D5CDD505-2E9C-101B-9397-08002B2CF9AE}" pid="7" name="MSIP_Label_a7f2ec83-e677-438d-afb7-4c7c0dbc872b_SiteId">
    <vt:lpwstr>3bc062e4-ac9d-4c17-b4dd-3aad637ff1ac</vt:lpwstr>
  </property>
  <property fmtid="{D5CDD505-2E9C-101B-9397-08002B2CF9AE}" pid="8" name="MSIP_Label_a7f2ec83-e677-438d-afb7-4c7c0dbc872b_ContentBits">
    <vt:lpwstr>0</vt:lpwstr>
  </property>
</Properties>
</file>